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E9" w:rsidRDefault="00B97AE9">
      <w:pPr>
        <w:rPr>
          <w:rFonts w:ascii="Times New Roman" w:hAnsi="Times New Roman" w:cs="Times New Roman"/>
          <w:vanish/>
          <w:color w:val="auto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40"/>
        <w:gridCol w:w="1880"/>
        <w:gridCol w:w="2919"/>
      </w:tblGrid>
      <w:tr w:rsidR="00B97AE9" w:rsidRPr="00FC6890">
        <w:trPr>
          <w:jc w:val="center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B97AE9" w:rsidRPr="00FC6890" w:rsidRDefault="00B97AE9">
            <w:pPr>
              <w:spacing w:before="42" w:after="42" w:line="220" w:lineRule="atLeast"/>
              <w:jc w:val="right"/>
              <w:rPr>
                <w:rFonts w:ascii="Tahoma" w:hAnsi="Tahoma" w:cs="Tahoma"/>
                <w:color w:val="444444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18" w:space="0" w:color="D5A6BD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B97AE9" w:rsidRPr="00FC6890" w:rsidRDefault="00B97AE9">
            <w:pPr>
              <w:spacing w:before="42" w:after="42" w:line="220" w:lineRule="atLeast"/>
              <w:jc w:val="righ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应聘方向：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18" w:space="0" w:color="D5A6BD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B97AE9" w:rsidRPr="00FC6890" w:rsidRDefault="00B97AE9">
            <w:pPr>
              <w:spacing w:before="42" w:after="42" w:line="220" w:lineRule="atLeast"/>
              <w:jc w:val="right"/>
              <w:rPr>
                <w:rFonts w:ascii="Tahoma" w:hAnsi="Tahoma" w:cs="Tahoma"/>
                <w:color w:val="444444"/>
                <w:sz w:val="22"/>
                <w:szCs w:val="22"/>
              </w:rPr>
            </w:pPr>
            <w:r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知业</w:t>
            </w: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学校</w:t>
            </w:r>
            <w:r w:rsidRPr="00FC6890"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XXXX</w:t>
            </w: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教师</w:t>
            </w:r>
          </w:p>
        </w:tc>
      </w:tr>
    </w:tbl>
    <w:p w:rsidR="00B97AE9" w:rsidRDefault="00B97AE9">
      <w:pPr>
        <w:rPr>
          <w:rFonts w:ascii="Tahoma" w:hAnsi="Tahoma" w:cs="Tahoma"/>
          <w:vanish/>
          <w:color w:val="444444"/>
          <w:sz w:val="22"/>
          <w:szCs w:val="22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781"/>
      </w:tblGrid>
      <w:tr w:rsidR="00B97AE9" w:rsidRPr="00FC6890" w:rsidTr="00CF7CE8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B97AE9" w:rsidRDefault="00B97AE9">
            <w:pPr>
              <w:spacing w:before="127" w:after="85" w:line="505" w:lineRule="atLeast"/>
              <w:jc w:val="right"/>
              <w:rPr>
                <w:rFonts w:ascii="华文细黑" w:eastAsia="华文细黑" w:hAnsi="Times New Roman" w:cs="华文细黑"/>
                <w:sz w:val="44"/>
                <w:szCs w:val="44"/>
              </w:rPr>
            </w:pPr>
            <w:r>
              <w:rPr>
                <w:rFonts w:ascii="华文细黑" w:eastAsia="华文细黑" w:hAnsi="Times New Roman" w:cs="华文细黑" w:hint="eastAsia"/>
                <w:b/>
                <w:bCs/>
                <w:sz w:val="44"/>
                <w:szCs w:val="44"/>
              </w:rPr>
              <w:t>武久</w:t>
            </w:r>
          </w:p>
        </w:tc>
      </w:tr>
    </w:tbl>
    <w:p w:rsidR="00B97AE9" w:rsidRDefault="00B97AE9">
      <w:pPr>
        <w:rPr>
          <w:rFonts w:ascii="华文细黑" w:eastAsia="华文细黑" w:hAnsi="Times New Roman" w:cs="华文细黑"/>
          <w:vanish/>
          <w:sz w:val="44"/>
          <w:szCs w:val="44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B97AE9" w:rsidRPr="00FC6890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bottom"/>
          </w:tcPr>
          <w:p w:rsidR="00B97AE9" w:rsidRPr="00FC6890" w:rsidRDefault="00B97AE9">
            <w:pPr>
              <w:spacing w:before="21" w:after="21" w:line="241" w:lineRule="atLeast"/>
              <w:jc w:val="right"/>
              <w:rPr>
                <w:rFonts w:ascii="Tahoma" w:hAnsi="Tahoma" w:cs="Tahoma"/>
                <w:color w:val="A64D79"/>
                <w:sz w:val="21"/>
                <w:szCs w:val="21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color w:val="A64D79"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B97AE9" w:rsidRPr="00FC6890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E9" w:rsidRPr="00CF7CE8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b/>
                <w:color w:val="A64D79"/>
                <w:sz w:val="21"/>
                <w:szCs w:val="21"/>
              </w:rPr>
            </w:pPr>
            <w:r w:rsidRPr="00CF7CE8">
              <w:rPr>
                <w:rFonts w:ascii="Tahoma" w:hAnsi="Tahoma" w:cs="Tahoma"/>
                <w:b/>
                <w:color w:val="A64D79"/>
                <w:sz w:val="21"/>
                <w:szCs w:val="21"/>
              </w:rPr>
              <w:t>158-123-0592</w:t>
            </w:r>
          </w:p>
        </w:tc>
      </w:tr>
    </w:tbl>
    <w:p w:rsidR="00B97AE9" w:rsidRDefault="00B97AE9">
      <w:pPr>
        <w:rPr>
          <w:rFonts w:ascii="Tahoma" w:hAnsi="Tahoma" w:cs="Tahoma"/>
          <w:vanish/>
          <w:color w:val="A64D79"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B97AE9" w:rsidRPr="00FC6890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color w:val="A64D79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A64D79"/>
                <w:sz w:val="21"/>
                <w:szCs w:val="21"/>
              </w:rPr>
              <w:t>zhiyequan</w:t>
            </w:r>
            <w:r w:rsidRPr="00FC6890">
              <w:rPr>
                <w:rFonts w:ascii="Tahoma" w:hAnsi="Tahoma" w:cs="Tahoma"/>
                <w:b/>
                <w:bCs/>
                <w:color w:val="A64D79"/>
                <w:sz w:val="21"/>
                <w:szCs w:val="21"/>
              </w:rPr>
              <w:t>@</w:t>
            </w:r>
            <w:r>
              <w:rPr>
                <w:rFonts w:ascii="Tahoma" w:hAnsi="Tahoma" w:cs="Tahoma"/>
                <w:b/>
                <w:bCs/>
                <w:color w:val="A64D79"/>
                <w:sz w:val="21"/>
                <w:szCs w:val="21"/>
              </w:rPr>
              <w:t>592</w:t>
            </w:r>
            <w:r w:rsidRPr="00FC6890">
              <w:rPr>
                <w:rFonts w:ascii="Tahoma" w:hAnsi="Tahoma" w:cs="Tahoma"/>
                <w:b/>
                <w:bCs/>
                <w:color w:val="A64D79"/>
                <w:sz w:val="21"/>
                <w:szCs w:val="21"/>
              </w:rPr>
              <w:t>.com</w:t>
            </w:r>
          </w:p>
        </w:tc>
      </w:tr>
    </w:tbl>
    <w:p w:rsidR="00B97AE9" w:rsidRDefault="00B97AE9">
      <w:pPr>
        <w:rPr>
          <w:rFonts w:ascii="Tahoma" w:hAnsi="Tahoma" w:cs="Tahoma"/>
          <w:vanish/>
          <w:color w:val="A64D79"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8055"/>
      </w:tblGrid>
      <w:tr w:rsidR="00B97AE9" w:rsidRPr="00FC6890"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E9" w:rsidRDefault="00B97AE9">
            <w:pPr>
              <w:spacing w:before="255" w:after="21" w:line="322" w:lineRule="atLeast"/>
              <w:rPr>
                <w:rFonts w:ascii="华文细黑" w:eastAsia="华文细黑" w:hAnsi="Times New Roman" w:cs="华文细黑"/>
                <w:color w:val="A64D79"/>
                <w:sz w:val="28"/>
                <w:szCs w:val="28"/>
              </w:rPr>
            </w:pPr>
            <w:r>
              <w:rPr>
                <w:rFonts w:ascii="华文细黑" w:eastAsia="华文细黑" w:hAnsi="Times New Roman" w:cs="华文细黑" w:hint="eastAsia"/>
                <w:b/>
                <w:bCs/>
                <w:color w:val="A64D79"/>
                <w:sz w:val="28"/>
                <w:szCs w:val="28"/>
              </w:rPr>
              <w:t>专业背景</w:t>
            </w:r>
          </w:p>
        </w:tc>
        <w:tc>
          <w:tcPr>
            <w:tcW w:w="8054" w:type="dxa"/>
            <w:tcBorders>
              <w:top w:val="nil"/>
              <w:left w:val="nil"/>
              <w:bottom w:val="single" w:sz="18" w:space="0" w:color="A64D79"/>
              <w:right w:val="nil"/>
            </w:tcBorders>
            <w:tcMar>
              <w:top w:w="0" w:type="dxa"/>
              <w:left w:w="85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255" w:after="21" w:line="252" w:lineRule="atLeast"/>
              <w:jc w:val="righ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获得高级教师资格证</w:t>
            </w:r>
          </w:p>
        </w:tc>
      </w:tr>
    </w:tbl>
    <w:p w:rsidR="00B97AE9" w:rsidRDefault="00B97AE9">
      <w:pPr>
        <w:rPr>
          <w:rFonts w:ascii="Tahoma" w:hAnsi="Tahoma" w:cs="Tahoma"/>
          <w:vanish/>
          <w:color w:val="444444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85"/>
        <w:gridCol w:w="3553"/>
        <w:gridCol w:w="2260"/>
        <w:gridCol w:w="2241"/>
      </w:tblGrid>
      <w:tr w:rsidR="00B97AE9" w:rsidRPr="00FC6890"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E9" w:rsidRDefault="00B97AE9">
            <w:pPr>
              <w:spacing w:before="42" w:after="42" w:line="220" w:lineRule="atLeast"/>
              <w:rPr>
                <w:rFonts w:ascii="华文细黑" w:eastAsia="华文细黑" w:hAnsi="Times New Roman" w:cs="华文细黑"/>
                <w:color w:val="674EA7"/>
                <w:sz w:val="22"/>
                <w:szCs w:val="22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592</w:t>
            </w: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师范大学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0" w:type="dxa"/>
              <w:left w:w="28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XXXX</w:t>
            </w: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学院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jc w:val="righ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XXXX</w:t>
            </w: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专业</w:t>
            </w:r>
          </w:p>
        </w:tc>
      </w:tr>
    </w:tbl>
    <w:p w:rsidR="00B97AE9" w:rsidRDefault="00B97AE9">
      <w:pPr>
        <w:rPr>
          <w:rFonts w:ascii="Tahoma" w:hAnsi="Tahoma" w:cs="Tahoma"/>
          <w:vanish/>
          <w:color w:val="444444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13"/>
        <w:gridCol w:w="6426"/>
      </w:tblGrid>
      <w:tr w:rsidR="00B97AE9" w:rsidRPr="00FC6890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jc w:val="center"/>
              <w:rPr>
                <w:rFonts w:ascii="Tahoma" w:hAnsi="Tahoma" w:cs="Tahoma"/>
                <w:color w:val="666666"/>
                <w:sz w:val="22"/>
                <w:szCs w:val="22"/>
              </w:rPr>
            </w:pPr>
            <w:r w:rsidRPr="00FC6890">
              <w:rPr>
                <w:rFonts w:ascii="Tahoma" w:hAnsi="Tahoma" w:cs="Tahoma"/>
                <w:b/>
                <w:bCs/>
                <w:color w:val="666666"/>
                <w:sz w:val="22"/>
                <w:szCs w:val="22"/>
              </w:rPr>
              <w:t>2009.09-2013.06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170" w:type="dxa"/>
            </w:tcMar>
            <w:vAlign w:val="center"/>
          </w:tcPr>
          <w:p w:rsidR="00B97AE9" w:rsidRDefault="00B97AE9">
            <w:pPr>
              <w:spacing w:before="42" w:after="42" w:line="241" w:lineRule="atLeast"/>
              <w:jc w:val="right"/>
              <w:rPr>
                <w:rFonts w:ascii="宋体" w:hAnsi="Times New Roman" w:cs="宋体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sz w:val="21"/>
                <w:szCs w:val="21"/>
              </w:rPr>
              <w:t>本科</w:t>
            </w:r>
          </w:p>
        </w:tc>
      </w:tr>
    </w:tbl>
    <w:p w:rsidR="00B97AE9" w:rsidRDefault="00B97AE9">
      <w:pPr>
        <w:rPr>
          <w:rFonts w:ascii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color w:val="666666"/>
                <w:sz w:val="21"/>
                <w:szCs w:val="21"/>
              </w:rPr>
            </w:pPr>
            <w:r w:rsidRPr="00FC6890">
              <w:rPr>
                <w:rFonts w:ascii="Tahoma" w:hAnsi="Tahoma" w:cs="Tahoma"/>
                <w:color w:val="666666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170" w:type="dxa"/>
            </w:tcMar>
            <w:vAlign w:val="center"/>
          </w:tcPr>
          <w:p w:rsidR="00B97AE9" w:rsidRDefault="00B97AE9">
            <w:pPr>
              <w:spacing w:before="42" w:after="42" w:line="241" w:lineRule="atLeast"/>
              <w:rPr>
                <w:rFonts w:ascii="宋体" w:hAnsi="Times New Roman" w:cs="宋体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sz w:val="21"/>
                <w:szCs w:val="21"/>
              </w:rPr>
              <w:t>连续</w:t>
            </w:r>
            <w:r>
              <w:rPr>
                <w:rFonts w:ascii="宋体" w:hAnsi="Times New Roman" w:cs="宋体"/>
                <w:sz w:val="21"/>
                <w:szCs w:val="21"/>
              </w:rPr>
              <w:t>2</w:t>
            </w:r>
            <w:r>
              <w:rPr>
                <w:rFonts w:ascii="宋体" w:hAnsi="Times New Roman" w:cs="宋体" w:hint="eastAsia"/>
                <w:sz w:val="21"/>
                <w:szCs w:val="21"/>
              </w:rPr>
              <w:t>年获得学院奖学金：专业前</w:t>
            </w:r>
            <w:r>
              <w:rPr>
                <w:rFonts w:ascii="宋体" w:hAnsi="Times New Roman" w:cs="宋体"/>
                <w:sz w:val="21"/>
                <w:szCs w:val="21"/>
              </w:rPr>
              <w:t>20%</w:t>
            </w:r>
          </w:p>
        </w:tc>
      </w:tr>
    </w:tbl>
    <w:p w:rsidR="00B97AE9" w:rsidRDefault="00B97AE9">
      <w:pPr>
        <w:rPr>
          <w:rFonts w:ascii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color w:val="666666"/>
                <w:sz w:val="21"/>
                <w:szCs w:val="21"/>
              </w:rPr>
            </w:pPr>
            <w:r w:rsidRPr="00FC6890">
              <w:rPr>
                <w:rFonts w:ascii="Tahoma" w:hAnsi="Tahoma" w:cs="Tahoma"/>
                <w:color w:val="666666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170" w:type="dxa"/>
            </w:tcMar>
            <w:vAlign w:val="center"/>
          </w:tcPr>
          <w:p w:rsidR="00B97AE9" w:rsidRDefault="00B97AE9">
            <w:pPr>
              <w:spacing w:before="42" w:after="42" w:line="241" w:lineRule="atLeast"/>
              <w:rPr>
                <w:rFonts w:ascii="宋体" w:hAnsi="Times New Roman" w:cs="宋体"/>
                <w:sz w:val="21"/>
                <w:szCs w:val="21"/>
              </w:rPr>
            </w:pPr>
            <w:r>
              <w:rPr>
                <w:rFonts w:ascii="宋体" w:hAnsi="Times New Roman" w:cs="宋体"/>
                <w:sz w:val="21"/>
                <w:szCs w:val="21"/>
              </w:rPr>
              <w:t>XXXXXXXXXXX</w:t>
            </w:r>
            <w:r>
              <w:rPr>
                <w:rFonts w:ascii="宋体" w:hAnsi="Times New Roman" w:cs="宋体" w:hint="eastAsia"/>
                <w:sz w:val="21"/>
                <w:szCs w:val="21"/>
              </w:rPr>
              <w:t>竞赛全市二等奖：专业最权威的市级比赛</w:t>
            </w:r>
          </w:p>
        </w:tc>
      </w:tr>
    </w:tbl>
    <w:p w:rsidR="00B97AE9" w:rsidRDefault="00B97AE9">
      <w:pPr>
        <w:rPr>
          <w:rFonts w:ascii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color w:val="666666"/>
                <w:sz w:val="21"/>
                <w:szCs w:val="21"/>
              </w:rPr>
            </w:pPr>
            <w:r w:rsidRPr="00FC6890">
              <w:rPr>
                <w:rFonts w:ascii="Tahoma" w:hAnsi="Tahoma" w:cs="Tahoma"/>
                <w:color w:val="666666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170" w:type="dxa"/>
            </w:tcMar>
            <w:vAlign w:val="center"/>
          </w:tcPr>
          <w:p w:rsidR="00B97AE9" w:rsidRDefault="00B97AE9">
            <w:pPr>
              <w:spacing w:before="42" w:after="42" w:line="241" w:lineRule="atLeast"/>
              <w:rPr>
                <w:rFonts w:ascii="宋体" w:hAnsi="Times New Roman" w:cs="宋体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sz w:val="21"/>
                <w:szCs w:val="21"/>
              </w:rPr>
              <w:t>获得“优秀团干部”称号：团委组织部成员</w:t>
            </w:r>
          </w:p>
        </w:tc>
      </w:tr>
    </w:tbl>
    <w:p w:rsidR="00B97AE9" w:rsidRDefault="00B97AE9">
      <w:pPr>
        <w:rPr>
          <w:rFonts w:ascii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8055"/>
      </w:tblGrid>
      <w:tr w:rsidR="00B97AE9" w:rsidRPr="00FC6890"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E9" w:rsidRDefault="00B97AE9">
            <w:pPr>
              <w:spacing w:before="255" w:after="21" w:line="322" w:lineRule="atLeast"/>
              <w:rPr>
                <w:rFonts w:ascii="华文细黑" w:eastAsia="华文细黑" w:hAnsi="Times New Roman" w:cs="华文细黑"/>
                <w:color w:val="A64D79"/>
                <w:sz w:val="28"/>
                <w:szCs w:val="28"/>
              </w:rPr>
            </w:pPr>
            <w:r>
              <w:rPr>
                <w:rFonts w:ascii="华文细黑" w:eastAsia="华文细黑" w:hAnsi="Times New Roman" w:cs="华文细黑" w:hint="eastAsia"/>
                <w:b/>
                <w:bCs/>
                <w:color w:val="A64D79"/>
                <w:sz w:val="28"/>
                <w:szCs w:val="28"/>
              </w:rPr>
              <w:t>教学实践</w:t>
            </w:r>
          </w:p>
        </w:tc>
        <w:tc>
          <w:tcPr>
            <w:tcW w:w="8054" w:type="dxa"/>
            <w:tcBorders>
              <w:top w:val="nil"/>
              <w:left w:val="nil"/>
              <w:bottom w:val="single" w:sz="18" w:space="0" w:color="A64D79"/>
              <w:right w:val="nil"/>
            </w:tcBorders>
            <w:tcMar>
              <w:top w:w="0" w:type="dxa"/>
              <w:left w:w="85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255" w:after="21" w:line="210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13"/>
        <w:gridCol w:w="6426"/>
      </w:tblGrid>
      <w:tr w:rsidR="00B97AE9" w:rsidRPr="00FC6890">
        <w:trPr>
          <w:jc w:val="center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jc w:val="center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2012.12-2013.02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:rsidR="00B97AE9" w:rsidRPr="00FC6890" w:rsidRDefault="00B97AE9">
            <w:pPr>
              <w:spacing w:before="42" w:after="42" w:line="220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color w:val="444444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5736"/>
        <w:gridCol w:w="2319"/>
      </w:tblGrid>
      <w:tr w:rsidR="00B97AE9" w:rsidRPr="00FC6890"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20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XXXXXXXX</w:t>
            </w: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小学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jc w:val="righ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实习教师</w:t>
            </w:r>
          </w:p>
        </w:tc>
      </w:tr>
    </w:tbl>
    <w:p w:rsidR="00B97AE9" w:rsidRDefault="00B97AE9">
      <w:pPr>
        <w:rPr>
          <w:rFonts w:ascii="Tahoma" w:hAnsi="Tahoma" w:cs="Tahoma"/>
          <w:vanish/>
          <w:color w:val="444444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参与四、五年级计算机、科学课程教学，协助完成课程录像摄制、视频制作、编辑等工作，视频作为小学十周年校庆晚会作品，并在学生老师间广泛传播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参与部分老师课件制作的培训指导工作，因学生反馈教学效果好，获得</w:t>
            </w:r>
            <w:r w:rsidRPr="00FC6890">
              <w:rPr>
                <w:rFonts w:ascii="Tahoma" w:hAnsi="Tahoma" w:cs="Tahoma"/>
                <w:sz w:val="21"/>
                <w:szCs w:val="21"/>
              </w:rPr>
              <w:t>“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优秀实习生</w:t>
            </w:r>
            <w:r w:rsidRPr="00FC6890">
              <w:rPr>
                <w:rFonts w:ascii="Tahoma" w:hAnsi="Tahoma" w:cs="Tahoma"/>
                <w:sz w:val="21"/>
                <w:szCs w:val="21"/>
              </w:rPr>
              <w:t>”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称号</w:t>
            </w:r>
            <w:r w:rsidRPr="00FC6890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2467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  <w:gridCol w:w="7519"/>
        <w:gridCol w:w="7519"/>
      </w:tblGrid>
      <w:tr w:rsidR="00B97AE9" w:rsidRPr="00FC6890" w:rsidTr="00542DD6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437184" w:rsidRDefault="00B97AE9" w:rsidP="00437184">
            <w:pPr>
              <w:spacing w:before="42" w:after="42" w:line="241" w:lineRule="atLeast"/>
              <w:ind w:right="42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B97AE9" w:rsidRPr="00FC6890" w:rsidRDefault="00B97AE9" w:rsidP="00437184">
            <w:pPr>
              <w:spacing w:before="42" w:after="42" w:line="241" w:lineRule="atLeast"/>
              <w:ind w:right="105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AE9" w:rsidRPr="00FC6890" w:rsidRDefault="00B97AE9" w:rsidP="005F2992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参与完成学校的网络、软硬件维护等工作</w:t>
            </w: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787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32"/>
        <w:gridCol w:w="6141"/>
      </w:tblGrid>
      <w:tr w:rsidR="00B97AE9" w:rsidRPr="00FC6890" w:rsidTr="00437184">
        <w:trPr>
          <w:trHeight w:val="315"/>
          <w:jc w:val="center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 w:rsidP="00437184">
            <w:pPr>
              <w:spacing w:before="42" w:after="42" w:line="241" w:lineRule="atLeast"/>
              <w:ind w:right="42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8055"/>
      </w:tblGrid>
      <w:tr w:rsidR="00B97AE9" w:rsidRPr="00FC6890"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E9" w:rsidRDefault="00B97AE9">
            <w:pPr>
              <w:spacing w:before="255" w:after="21" w:line="322" w:lineRule="atLeast"/>
              <w:rPr>
                <w:rFonts w:ascii="华文细黑" w:eastAsia="华文细黑" w:hAnsi="Times New Roman" w:cs="华文细黑"/>
                <w:color w:val="A64D79"/>
                <w:sz w:val="28"/>
                <w:szCs w:val="28"/>
              </w:rPr>
            </w:pPr>
            <w:r>
              <w:rPr>
                <w:rFonts w:ascii="华文细黑" w:eastAsia="华文细黑" w:hAnsi="Times New Roman" w:cs="华文细黑" w:hint="eastAsia"/>
                <w:b/>
                <w:bCs/>
                <w:color w:val="A64D79"/>
                <w:sz w:val="28"/>
                <w:szCs w:val="28"/>
              </w:rPr>
              <w:t>学生工作</w:t>
            </w:r>
          </w:p>
        </w:tc>
        <w:tc>
          <w:tcPr>
            <w:tcW w:w="8054" w:type="dxa"/>
            <w:tcBorders>
              <w:top w:val="nil"/>
              <w:left w:val="nil"/>
              <w:bottom w:val="single" w:sz="18" w:space="0" w:color="A64D79"/>
              <w:right w:val="nil"/>
            </w:tcBorders>
            <w:tcMar>
              <w:top w:w="0" w:type="dxa"/>
              <w:left w:w="85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255" w:after="21" w:line="210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29"/>
        <w:gridCol w:w="6410"/>
      </w:tblGrid>
      <w:tr w:rsidR="00B97AE9" w:rsidRPr="00FC6890">
        <w:trPr>
          <w:jc w:val="center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52" w:lineRule="atLeast"/>
              <w:jc w:val="center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2010.02-2012.11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20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</w:p>
        </w:tc>
      </w:tr>
    </w:tbl>
    <w:p w:rsidR="00B97AE9" w:rsidRDefault="00B97AE9">
      <w:pPr>
        <w:rPr>
          <w:rFonts w:ascii="Times New Roman" w:hAnsi="Times New Roman" w:cs="Times New Roman"/>
          <w:vanish/>
          <w:color w:val="444444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84"/>
        <w:gridCol w:w="3906"/>
        <w:gridCol w:w="3949"/>
      </w:tblGrid>
      <w:tr w:rsidR="00B97AE9" w:rsidRPr="00FC6890">
        <w:trPr>
          <w:jc w:val="center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20" w:lineRule="atLeast"/>
              <w:rPr>
                <w:rFonts w:ascii="Times New Roman" w:hAnsi="Times New Roman" w:cs="Times New Roman"/>
                <w:color w:val="444444"/>
                <w:sz w:val="22"/>
                <w:szCs w:val="22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XXXX</w:t>
            </w: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师范大学</w:t>
            </w:r>
            <w:r w:rsidRPr="00FC6890">
              <w:rPr>
                <w:rFonts w:ascii="Tahoma" w:hAnsi="Tahoma" w:cs="Tahoma"/>
                <w:b/>
                <w:bCs/>
                <w:color w:val="444444"/>
                <w:sz w:val="22"/>
                <w:szCs w:val="22"/>
              </w:rPr>
              <w:t>XXXX</w:t>
            </w: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学院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EAD1DC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</w:tcPr>
          <w:p w:rsidR="00B97AE9" w:rsidRPr="00FC6890" w:rsidRDefault="00B97AE9">
            <w:pPr>
              <w:spacing w:before="42" w:after="42" w:line="252" w:lineRule="atLeast"/>
              <w:jc w:val="right"/>
              <w:rPr>
                <w:rFonts w:ascii="Tahoma" w:hAnsi="Tahoma" w:cs="Tahoma"/>
                <w:color w:val="444444"/>
                <w:sz w:val="22"/>
                <w:szCs w:val="22"/>
              </w:rPr>
            </w:pPr>
            <w:r w:rsidRPr="00FC6890">
              <w:rPr>
                <w:rFonts w:ascii="Tahoma" w:hAnsi="Tahoma" w:cs="Tahoma" w:hint="eastAsia"/>
                <w:b/>
                <w:bCs/>
                <w:color w:val="444444"/>
                <w:sz w:val="22"/>
                <w:szCs w:val="22"/>
              </w:rPr>
              <w:t>班级摄影师和主要活动策划人</w:t>
            </w:r>
          </w:p>
        </w:tc>
      </w:tr>
    </w:tbl>
    <w:p w:rsidR="00B97AE9" w:rsidRDefault="00B97AE9">
      <w:pPr>
        <w:rPr>
          <w:rFonts w:ascii="Tahoma" w:hAnsi="Tahoma" w:cs="Tahoma"/>
          <w:vanish/>
          <w:color w:val="444444"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组织并参加</w:t>
            </w:r>
            <w:r w:rsidRPr="00FC6890">
              <w:rPr>
                <w:rFonts w:ascii="Tahoma" w:hAnsi="Tahoma" w:cs="Tahoma"/>
                <w:sz w:val="21"/>
                <w:szCs w:val="21"/>
              </w:rPr>
              <w:t>XXXX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大学第一届</w:t>
            </w:r>
            <w:r w:rsidRPr="00FC6890">
              <w:rPr>
                <w:rFonts w:ascii="Tahoma" w:hAnsi="Tahoma" w:cs="Tahoma"/>
                <w:sz w:val="21"/>
                <w:szCs w:val="21"/>
              </w:rPr>
              <w:t>“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超级明星班级</w:t>
            </w:r>
            <w:r w:rsidRPr="00FC6890">
              <w:rPr>
                <w:rFonts w:ascii="Tahoma" w:hAnsi="Tahoma" w:cs="Tahoma"/>
                <w:sz w:val="21"/>
                <w:szCs w:val="21"/>
              </w:rPr>
              <w:t>”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活动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担任班级活动摄影助理，拍摄活动视频，制作剪辑和</w:t>
            </w:r>
            <w:r w:rsidRPr="00FC6890">
              <w:rPr>
                <w:rFonts w:ascii="Tahoma" w:hAnsi="Tahoma" w:cs="Tahoma"/>
                <w:sz w:val="21"/>
                <w:szCs w:val="21"/>
              </w:rPr>
              <w:t>PPT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8055"/>
      </w:tblGrid>
      <w:tr w:rsidR="00B97AE9" w:rsidRPr="00FC6890"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E9" w:rsidRDefault="00B97AE9">
            <w:pPr>
              <w:spacing w:before="255" w:after="21" w:line="322" w:lineRule="atLeast"/>
              <w:rPr>
                <w:rFonts w:ascii="华文细黑" w:eastAsia="华文细黑" w:hAnsi="Times New Roman" w:cs="华文细黑"/>
                <w:color w:val="A64D79"/>
                <w:sz w:val="28"/>
                <w:szCs w:val="28"/>
              </w:rPr>
            </w:pPr>
            <w:r>
              <w:rPr>
                <w:rFonts w:ascii="华文细黑" w:eastAsia="华文细黑" w:hAnsi="Times New Roman" w:cs="华文细黑" w:hint="eastAsia"/>
                <w:b/>
                <w:bCs/>
                <w:color w:val="A64D79"/>
                <w:sz w:val="28"/>
                <w:szCs w:val="28"/>
              </w:rPr>
              <w:t>技能证书</w:t>
            </w:r>
          </w:p>
        </w:tc>
        <w:tc>
          <w:tcPr>
            <w:tcW w:w="8054" w:type="dxa"/>
            <w:tcBorders>
              <w:top w:val="nil"/>
              <w:left w:val="nil"/>
              <w:bottom w:val="single" w:sz="18" w:space="0" w:color="A64D79"/>
              <w:right w:val="nil"/>
            </w:tcBorders>
            <w:tcMar>
              <w:top w:w="0" w:type="dxa"/>
              <w:left w:w="85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255" w:after="21" w:line="210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4820"/>
        <w:gridCol w:w="269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普通话等级考试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一级乙等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4820"/>
        <w:gridCol w:w="269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CET4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548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，通过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4820"/>
        <w:gridCol w:w="269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MS OFFICE: Word, PPT, EXCEL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熟练掌握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84"/>
        <w:gridCol w:w="8055"/>
      </w:tblGrid>
      <w:tr w:rsidR="00B97AE9" w:rsidRPr="00FC6890">
        <w:trPr>
          <w:jc w:val="center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AE9" w:rsidRDefault="00B97AE9">
            <w:pPr>
              <w:spacing w:before="255" w:after="21" w:line="322" w:lineRule="atLeast"/>
              <w:rPr>
                <w:rFonts w:ascii="华文细黑" w:eastAsia="华文细黑" w:hAnsi="Times New Roman" w:cs="华文细黑"/>
                <w:color w:val="A64D79"/>
                <w:sz w:val="28"/>
                <w:szCs w:val="28"/>
              </w:rPr>
            </w:pPr>
            <w:r>
              <w:rPr>
                <w:rFonts w:ascii="华文细黑" w:eastAsia="华文细黑" w:hAnsi="Times New Roman" w:cs="华文细黑" w:hint="eastAsia"/>
                <w:b/>
                <w:bCs/>
                <w:color w:val="A64D79"/>
                <w:sz w:val="28"/>
                <w:szCs w:val="28"/>
              </w:rPr>
              <w:t>兴趣爱好</w:t>
            </w:r>
          </w:p>
        </w:tc>
        <w:tc>
          <w:tcPr>
            <w:tcW w:w="8054" w:type="dxa"/>
            <w:tcBorders>
              <w:top w:val="nil"/>
              <w:left w:val="nil"/>
              <w:bottom w:val="single" w:sz="18" w:space="0" w:color="A64D79"/>
              <w:right w:val="nil"/>
            </w:tcBorders>
            <w:tcMar>
              <w:top w:w="0" w:type="dxa"/>
              <w:left w:w="85" w:type="dxa"/>
              <w:bottom w:w="0" w:type="dxa"/>
              <w:right w:w="170" w:type="dxa"/>
            </w:tcMar>
            <w:vAlign w:val="center"/>
          </w:tcPr>
          <w:p w:rsidR="00B97AE9" w:rsidRPr="00FC6890" w:rsidRDefault="00B97AE9">
            <w:pPr>
              <w:spacing w:before="255" w:after="21" w:line="210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 w:rsidTr="00401DC1">
        <w:trPr>
          <w:trHeight w:val="87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唱歌，热爱音乐，特别对影视原声音乐感兴趣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熟知足球，篮球，</w:t>
            </w:r>
            <w:r w:rsidRPr="00FC6890">
              <w:rPr>
                <w:rFonts w:ascii="Tahoma" w:hAnsi="Tahoma" w:cs="Tahoma"/>
                <w:sz w:val="21"/>
                <w:szCs w:val="21"/>
              </w:rPr>
              <w:t>F1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，斯诺克等各种体育赛事</w:t>
            </w:r>
          </w:p>
        </w:tc>
      </w:tr>
    </w:tbl>
    <w:p w:rsidR="00B97AE9" w:rsidRDefault="00B97AE9">
      <w:pPr>
        <w:rPr>
          <w:rFonts w:ascii="Tahoma" w:hAnsi="Tahoma" w:cs="Tahoma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7519"/>
      </w:tblGrid>
      <w:tr w:rsidR="00B97AE9" w:rsidRPr="00FC6890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97AE9" w:rsidRPr="00FC6890" w:rsidRDefault="00B97AE9">
            <w:pPr>
              <w:spacing w:before="42" w:after="42" w:line="241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/>
                <w:sz w:val="21"/>
                <w:szCs w:val="21"/>
              </w:rPr>
              <w:t>•</w:t>
            </w:r>
          </w:p>
        </w:tc>
        <w:tc>
          <w:tcPr>
            <w:tcW w:w="75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0" w:type="dxa"/>
            </w:tcMar>
            <w:vAlign w:val="center"/>
          </w:tcPr>
          <w:p w:rsidR="00B97AE9" w:rsidRPr="00FC6890" w:rsidRDefault="00B97AE9">
            <w:pPr>
              <w:spacing w:before="42" w:after="42" w:line="241" w:lineRule="atLeast"/>
              <w:rPr>
                <w:rFonts w:ascii="Tahoma" w:hAnsi="Tahoma" w:cs="Tahoma"/>
                <w:sz w:val="21"/>
                <w:szCs w:val="21"/>
              </w:rPr>
            </w:pPr>
            <w:r w:rsidRPr="00FC6890">
              <w:rPr>
                <w:rFonts w:ascii="Tahoma" w:hAnsi="Tahoma" w:cs="Tahoma" w:hint="eastAsia"/>
                <w:sz w:val="21"/>
                <w:szCs w:val="21"/>
              </w:rPr>
              <w:t>关注论坛时事</w:t>
            </w:r>
            <w:r w:rsidRPr="00FC6890">
              <w:rPr>
                <w:rFonts w:ascii="Tahoma" w:hAnsi="Tahoma" w:cs="Tahoma"/>
                <w:sz w:val="21"/>
                <w:szCs w:val="21"/>
              </w:rPr>
              <w:t>/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娱乐</w:t>
            </w:r>
            <w:r w:rsidRPr="00FC6890">
              <w:rPr>
                <w:rFonts w:ascii="Tahoma" w:hAnsi="Tahoma" w:cs="Tahoma"/>
                <w:sz w:val="21"/>
                <w:szCs w:val="21"/>
              </w:rPr>
              <w:t>/</w:t>
            </w:r>
            <w:r w:rsidRPr="00FC6890">
              <w:rPr>
                <w:rFonts w:ascii="Tahoma" w:hAnsi="Tahoma" w:cs="Tahoma" w:hint="eastAsia"/>
                <w:sz w:val="21"/>
                <w:szCs w:val="21"/>
              </w:rPr>
              <w:t>体育新闻</w:t>
            </w:r>
          </w:p>
        </w:tc>
      </w:tr>
    </w:tbl>
    <w:p w:rsidR="00B97AE9" w:rsidRDefault="00B97AE9">
      <w:pPr>
        <w:rPr>
          <w:rFonts w:ascii="Tahoma" w:hAnsi="Tahoma" w:cs="Tahoma"/>
          <w:sz w:val="2"/>
          <w:szCs w:val="2"/>
        </w:rPr>
      </w:pPr>
    </w:p>
    <w:sectPr w:rsidR="00B97AE9" w:rsidSect="005F1B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3" w:right="1133" w:bottom="85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E9" w:rsidRDefault="00B97AE9">
      <w:r>
        <w:separator/>
      </w:r>
    </w:p>
  </w:endnote>
  <w:endnote w:type="continuationSeparator" w:id="1">
    <w:p w:rsidR="00B97AE9" w:rsidRDefault="00B97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E9" w:rsidRDefault="00B97A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E9" w:rsidRDefault="00B97A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E9" w:rsidRDefault="00B97A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E9" w:rsidRDefault="00B97AE9">
      <w:r>
        <w:separator/>
      </w:r>
    </w:p>
  </w:footnote>
  <w:footnote w:type="continuationSeparator" w:id="1">
    <w:p w:rsidR="00B97AE9" w:rsidRDefault="00B97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E9" w:rsidRDefault="00B97A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E9" w:rsidRDefault="00B97AE9" w:rsidP="0043718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E9" w:rsidRDefault="00B97A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9C2"/>
    <w:rsid w:val="001B1288"/>
    <w:rsid w:val="001C2778"/>
    <w:rsid w:val="002415EF"/>
    <w:rsid w:val="00330E9F"/>
    <w:rsid w:val="00401DC1"/>
    <w:rsid w:val="00437184"/>
    <w:rsid w:val="00542DD6"/>
    <w:rsid w:val="005F1B33"/>
    <w:rsid w:val="005F2992"/>
    <w:rsid w:val="00A449C2"/>
    <w:rsid w:val="00AB6337"/>
    <w:rsid w:val="00B97AE9"/>
    <w:rsid w:val="00CF7CE8"/>
    <w:rsid w:val="00FC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3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1B33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1B33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1B33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1B33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1B33"/>
    <w:rPr>
      <w:rFonts w:ascii="Cambria" w:eastAsia="宋体" w:hAnsi="Cambria" w:cs="Times New Roman"/>
      <w:b/>
      <w:bCs/>
      <w:color w:val="000000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1B33"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rsid w:val="00CF7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F7C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101</Words>
  <Characters>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>简历</dc:subject>
  <dc:creator>乔布堂</dc:creator>
  <cp:keywords>cv.qiaobutang.com</cp:keywords>
  <dc:description/>
  <cp:lastModifiedBy>微软用户</cp:lastModifiedBy>
  <cp:revision>4</cp:revision>
  <dcterms:created xsi:type="dcterms:W3CDTF">2014-08-06T15:34:00Z</dcterms:created>
  <dcterms:modified xsi:type="dcterms:W3CDTF">2014-10-20T08:02:00Z</dcterms:modified>
</cp:coreProperties>
</file>