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6DFD" w:rsidRPr="003C20E9" w:rsidRDefault="00134C74" w:rsidP="00710970">
      <w:pPr>
        <w:rPr>
          <w:rFonts w:asciiTheme="minorEastAsia" w:hAnsiTheme="minorEastAsia" w:hint="eastAsia"/>
          <w:i/>
          <w:color w:val="3D3D3D" w:themeColor="background1" w:themeShade="40"/>
          <w:sz w:val="72"/>
          <w:szCs w:val="72"/>
        </w:rPr>
      </w:pPr>
      <w:r w:rsidRPr="003C20E9">
        <w:rPr>
          <w:rFonts w:asciiTheme="minorHAnsi" w:hAnsiTheme="minorHAnsi"/>
          <w:b/>
          <w:i/>
          <w:noProof/>
          <w:color w:val="3D3D3D" w:themeColor="background1" w:themeShade="40"/>
          <w:sz w:val="120"/>
          <w:szCs w:val="1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02.35pt;margin-top:20.15pt;width:249.3pt;height:0;z-index:251661312" o:connectortype="straight" strokecolor="#404040 [2429]" strokeweight="1.75pt"/>
        </w:pict>
      </w:r>
      <w:r w:rsidRPr="003C20E9">
        <w:rPr>
          <w:rFonts w:asciiTheme="minorHAnsi" w:hAnsiTheme="minorHAnsi"/>
          <w:b/>
          <w:i/>
          <w:noProof/>
          <w:color w:val="3D3D3D" w:themeColor="background1" w:themeShade="40"/>
          <w:sz w:val="120"/>
          <w:szCs w:val="120"/>
        </w:rPr>
        <w:pict>
          <v:rect id="_x0000_s1034" style="position:absolute;left:0;text-align:left;margin-left:59.15pt;margin-top:.75pt;width:115.45pt;height:40.1pt;z-index:251662336" fillcolor="#f4f4f4" strokecolor="#f4f4f4">
            <v:textbox style="mso-next-textbox:#_x0000_s1034">
              <w:txbxContent>
                <w:p w:rsidR="003D360F" w:rsidRPr="003D360F" w:rsidRDefault="003D360F" w:rsidP="003D360F">
                  <w:pPr>
                    <w:rPr>
                      <w:b/>
                      <w:color w:val="7A7A7A" w:themeColor="background1" w:themeShade="80"/>
                      <w:sz w:val="48"/>
                      <w:szCs w:val="48"/>
                    </w:rPr>
                  </w:pPr>
                  <w:r w:rsidRPr="003D360F">
                    <w:rPr>
                      <w:rFonts w:hint="eastAsia"/>
                      <w:b/>
                      <w:color w:val="7A7A7A" w:themeColor="background1" w:themeShade="80"/>
                      <w:sz w:val="48"/>
                      <w:szCs w:val="48"/>
                    </w:rPr>
                    <w:t>个人简历</w:t>
                  </w:r>
                </w:p>
              </w:txbxContent>
            </v:textbox>
          </v:rect>
        </w:pict>
      </w:r>
      <w:r>
        <w:rPr>
          <w:rFonts w:asciiTheme="minorHAnsi" w:hAnsiTheme="minorHAnsi"/>
          <w:b/>
          <w:i/>
          <w:noProof/>
          <w:color w:val="3D3D3D" w:themeColor="background1" w:themeShade="40"/>
          <w:sz w:val="120"/>
          <w:szCs w:val="120"/>
        </w:rPr>
        <w:pict>
          <v:rect id="_x0000_s1035" style="position:absolute;left:0;text-align:left;margin-left:267pt;margin-top:20.3pt;width:192pt;height:55.45pt;z-index:251663360" filled="f" stroked="f">
            <v:textbox>
              <w:txbxContent>
                <w:p w:rsidR="003C20E9" w:rsidRPr="003C20E9" w:rsidRDefault="003C20E9">
                  <w:pPr>
                    <w:rPr>
                      <w:rFonts w:ascii="宋体" w:hAnsi="宋体" w:hint="eastAsia"/>
                      <w:b/>
                      <w:color w:val="7A7A7A" w:themeColor="background1" w:themeShade="80"/>
                      <w:kern w:val="0"/>
                      <w:sz w:val="10"/>
                      <w:szCs w:val="10"/>
                    </w:rPr>
                  </w:pPr>
                  <w:r w:rsidRPr="003C20E9">
                    <w:rPr>
                      <w:rFonts w:ascii="宋体" w:hAnsi="宋体" w:hint="eastAsia"/>
                      <w:b/>
                      <w:color w:val="7A7A7A" w:themeColor="background1" w:themeShade="80"/>
                      <w:kern w:val="0"/>
                      <w:sz w:val="24"/>
                      <w:szCs w:val="24"/>
                    </w:rPr>
                    <w:t>求职目标：计算机类（研发、测试）</w:t>
                  </w:r>
                </w:p>
                <w:p w:rsidR="003C20E9" w:rsidRPr="003C20E9" w:rsidRDefault="003C20E9">
                  <w:pPr>
                    <w:rPr>
                      <w:rFonts w:asciiTheme="minorEastAsia" w:hAnsiTheme="minorEastAsia" w:hint="eastAsia"/>
                      <w:b/>
                      <w:color w:val="7A7A7A" w:themeColor="background1" w:themeShade="80"/>
                      <w:sz w:val="24"/>
                      <w:szCs w:val="24"/>
                    </w:rPr>
                  </w:pPr>
                  <w:r w:rsidRPr="003C20E9">
                    <w:rPr>
                      <w:rFonts w:asciiTheme="minorEastAsia" w:hAnsiTheme="minorEastAsia" w:hint="eastAsia"/>
                      <w:color w:val="7A7A7A" w:themeColor="background1" w:themeShade="80"/>
                      <w:sz w:val="24"/>
                      <w:szCs w:val="24"/>
                    </w:rPr>
                    <w:t>电</w:t>
                  </w:r>
                  <w:r>
                    <w:rPr>
                      <w:rFonts w:asciiTheme="minorEastAsia" w:hAnsiTheme="minorEastAsia" w:hint="eastAsia"/>
                      <w:color w:val="7A7A7A" w:themeColor="background1" w:themeShade="80"/>
                      <w:sz w:val="24"/>
                      <w:szCs w:val="24"/>
                    </w:rPr>
                    <w:t xml:space="preserve"> </w:t>
                  </w:r>
                  <w:r w:rsidRPr="003C20E9">
                    <w:rPr>
                      <w:rFonts w:asciiTheme="minorEastAsia" w:hAnsiTheme="minorEastAsia" w:hint="eastAsia"/>
                      <w:color w:val="7A7A7A" w:themeColor="background1" w:themeShade="80"/>
                      <w:sz w:val="24"/>
                      <w:szCs w:val="24"/>
                    </w:rPr>
                    <w:t>话：</w:t>
                  </w:r>
                  <w:r w:rsidRPr="003C20E9">
                    <w:rPr>
                      <w:rFonts w:asciiTheme="minorEastAsia" w:hAnsiTheme="minorEastAsia" w:hint="eastAsia"/>
                      <w:b/>
                      <w:color w:val="7A7A7A" w:themeColor="background1" w:themeShade="80"/>
                      <w:sz w:val="24"/>
                      <w:szCs w:val="24"/>
                    </w:rPr>
                    <w:t>（+86）134-5678-9012</w:t>
                  </w:r>
                </w:p>
                <w:p w:rsidR="003C20E9" w:rsidRPr="003C20E9" w:rsidRDefault="003C20E9" w:rsidP="003C20E9">
                  <w:pPr>
                    <w:rPr>
                      <w:color w:val="7A7A7A" w:themeColor="background1" w:themeShade="80"/>
                      <w:sz w:val="24"/>
                      <w:szCs w:val="24"/>
                    </w:rPr>
                  </w:pPr>
                  <w:r w:rsidRPr="003C20E9">
                    <w:rPr>
                      <w:rFonts w:asciiTheme="minorEastAsia" w:hAnsiTheme="minorEastAsia" w:hint="eastAsia"/>
                      <w:color w:val="7A7A7A" w:themeColor="background1" w:themeShade="80"/>
                      <w:sz w:val="24"/>
                      <w:szCs w:val="24"/>
                    </w:rPr>
                    <w:t>E-Mail: service@zhiyequan</w:t>
                  </w:r>
                  <w:r w:rsidRPr="003C20E9">
                    <w:rPr>
                      <w:rFonts w:asciiTheme="minorEastAsia" w:hAnsiTheme="minorEastAsia"/>
                      <w:color w:val="7A7A7A" w:themeColor="background1" w:themeShade="80"/>
                      <w:sz w:val="24"/>
                      <w:szCs w:val="24"/>
                    </w:rPr>
                    <w:t>.com</w:t>
                  </w:r>
                </w:p>
              </w:txbxContent>
            </v:textbox>
          </v:rect>
        </w:pict>
      </w:r>
      <w:r w:rsidR="00710970">
        <w:rPr>
          <w:rFonts w:hint="eastAsia"/>
          <w:b/>
          <w:i/>
          <w:color w:val="3D3D3D" w:themeColor="background1" w:themeShade="40"/>
          <w:sz w:val="10"/>
          <w:szCs w:val="10"/>
        </w:rPr>
        <w:t xml:space="preserve">      </w:t>
      </w:r>
      <w:r w:rsidR="003D360F" w:rsidRPr="003C20E9">
        <w:rPr>
          <w:b/>
          <w:i/>
          <w:color w:val="3D3D3D" w:themeColor="background1" w:themeShade="40"/>
          <w:sz w:val="120"/>
          <w:szCs w:val="120"/>
        </w:rPr>
        <w:t>R</w:t>
      </w:r>
      <w:r w:rsidR="003D360F" w:rsidRPr="003C20E9">
        <w:rPr>
          <w:rFonts w:hint="eastAsia"/>
          <w:b/>
          <w:i/>
          <w:color w:val="3D3D3D" w:themeColor="background1" w:themeShade="40"/>
          <w:sz w:val="52"/>
          <w:szCs w:val="52"/>
        </w:rPr>
        <w:t>esume</w:t>
      </w:r>
      <w:r w:rsidR="003D360F" w:rsidRPr="003C20E9">
        <w:rPr>
          <w:rFonts w:asciiTheme="minorEastAsia" w:hAnsiTheme="minorEastAsia" w:hint="eastAsia"/>
          <w:i/>
          <w:color w:val="3D3D3D" w:themeColor="background1" w:themeShade="40"/>
          <w:sz w:val="72"/>
          <w:szCs w:val="72"/>
        </w:rPr>
        <w:t>■</w:t>
      </w:r>
    </w:p>
    <w:tbl>
      <w:tblPr>
        <w:tblW w:w="9517" w:type="dxa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07"/>
        <w:gridCol w:w="1224"/>
        <w:gridCol w:w="4156"/>
        <w:gridCol w:w="1930"/>
      </w:tblGrid>
      <w:tr w:rsidR="009B605C" w:rsidRPr="00D922D9" w:rsidTr="00F53F9B">
        <w:trPr>
          <w:trHeight w:val="170"/>
          <w:tblCellSpacing w:w="0" w:type="dxa"/>
          <w:jc w:val="center"/>
        </w:trPr>
        <w:tc>
          <w:tcPr>
            <w:tcW w:w="9517" w:type="dxa"/>
            <w:gridSpan w:val="4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D922D9" w:rsidRDefault="003D360F" w:rsidP="00F53F9B">
            <w:pPr>
              <w:spacing w:line="360" w:lineRule="auto"/>
              <w:ind w:rightChars="130" w:right="273"/>
              <w:rPr>
                <w:rFonts w:ascii="宋体" w:hAnsi="宋体"/>
                <w:color w:val="333333"/>
                <w:sz w:val="24"/>
              </w:rPr>
            </w:pPr>
            <w:r w:rsidRPr="00710970">
              <w:rPr>
                <w:rFonts w:ascii="宋体" w:hAnsi="宋体" w:hint="eastAsia"/>
                <w:b/>
                <w:color w:val="404040" w:themeColor="text1" w:themeTint="BF"/>
                <w:sz w:val="24"/>
              </w:rPr>
              <w:t>基本</w:t>
            </w:r>
            <w:r w:rsidR="009B605C" w:rsidRPr="00710970">
              <w:rPr>
                <w:rFonts w:ascii="宋体" w:hAnsi="宋体" w:hint="eastAsia"/>
                <w:b/>
                <w:color w:val="404040" w:themeColor="text1" w:themeTint="BF"/>
                <w:sz w:val="24"/>
              </w:rPr>
              <w:t>资料</w:t>
            </w:r>
            <w:r w:rsidR="003B71F5" w:rsidRPr="00D922D9">
              <w:rPr>
                <w:rFonts w:ascii="宋体" w:hAnsi="宋体"/>
                <w:b/>
                <w:color w:val="333333"/>
                <w:sz w:val="24"/>
                <w:szCs w:val="24"/>
              </w:rPr>
              <w:br/>
            </w:r>
            <w:r w:rsidR="00134C74">
              <w:rPr>
                <w:rFonts w:ascii="宋体" w:hAnsi="宋体"/>
                <w:b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901055" cy="42545"/>
                  <wp:effectExtent l="19050" t="0" r="4445" b="0"/>
                  <wp:docPr id="29" name="图片 29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4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DB0" w:rsidRPr="00D922D9" w:rsidTr="00F53F9B">
        <w:trPr>
          <w:trHeight w:val="170"/>
          <w:tblCellSpacing w:w="0" w:type="dxa"/>
          <w:jc w:val="center"/>
        </w:trPr>
        <w:tc>
          <w:tcPr>
            <w:tcW w:w="3431" w:type="dxa"/>
            <w:gridSpan w:val="2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710970" w:rsidRDefault="009B605C" w:rsidP="00F53F9B">
            <w:pPr>
              <w:spacing w:line="360" w:lineRule="auto"/>
              <w:ind w:rightChars="130" w:right="273"/>
              <w:rPr>
                <w:rFonts w:ascii="宋体" w:hAnsi="宋体"/>
                <w:color w:val="404040" w:themeColor="text1" w:themeTint="BF"/>
                <w:szCs w:val="21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姓</w:t>
            </w:r>
            <w:r w:rsidRPr="00710970">
              <w:rPr>
                <w:rFonts w:ascii="宋体" w:hAnsi="宋体"/>
                <w:color w:val="404040" w:themeColor="text1" w:themeTint="BF"/>
                <w:szCs w:val="21"/>
              </w:rPr>
              <w:t xml:space="preserve"> </w:t>
            </w:r>
            <w:r w:rsidR="00134C74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  </w:t>
            </w:r>
            <w:r w:rsidRPr="00710970">
              <w:rPr>
                <w:rFonts w:ascii="宋体" w:hAnsi="宋体"/>
                <w:color w:val="404040" w:themeColor="text1" w:themeTint="BF"/>
                <w:szCs w:val="21"/>
              </w:rPr>
              <w:t xml:space="preserve"> </w:t>
            </w: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名：</w:t>
            </w:r>
            <w:r w:rsidR="00134C74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 </w:t>
            </w:r>
            <w:r w:rsidR="003C20E9" w:rsidRPr="00134C74">
              <w:rPr>
                <w:rFonts w:hint="eastAsia"/>
                <w:b/>
                <w:color w:val="404040" w:themeColor="text1" w:themeTint="BF"/>
                <w:szCs w:val="21"/>
              </w:rPr>
              <w:t>刘小圈</w:t>
            </w:r>
          </w:p>
        </w:tc>
        <w:tc>
          <w:tcPr>
            <w:tcW w:w="4156" w:type="dxa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710970" w:rsidRDefault="00C4389A" w:rsidP="00134C74">
            <w:pPr>
              <w:spacing w:line="360" w:lineRule="auto"/>
              <w:ind w:rightChars="130" w:right="273" w:firstLineChars="50" w:firstLine="105"/>
              <w:rPr>
                <w:rFonts w:ascii="宋体" w:hAnsi="宋体"/>
                <w:color w:val="404040" w:themeColor="text1" w:themeTint="BF"/>
                <w:szCs w:val="21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政治面貌:</w:t>
            </w:r>
            <w:r w:rsidR="00134C74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 </w:t>
            </w: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团员</w:t>
            </w:r>
          </w:p>
        </w:tc>
        <w:tc>
          <w:tcPr>
            <w:tcW w:w="1930" w:type="dxa"/>
            <w:vMerge w:val="restart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D922D9" w:rsidRDefault="00134C74" w:rsidP="00134C74">
            <w:pPr>
              <w:ind w:rightChars="130" w:right="273"/>
              <w:rPr>
                <w:rFonts w:ascii="宋体" w:hAnsi="宋体" w:hint="eastAsia"/>
                <w:color w:val="333333"/>
                <w:sz w:val="32"/>
              </w:rPr>
            </w:pPr>
            <w:r>
              <w:rPr>
                <w:rFonts w:ascii="仿宋_GB2312" w:hAnsi="仿宋_GB2312" w:cs="仿宋_GB2312" w:hint="eastAsia"/>
                <w:noProof/>
              </w:rPr>
              <w:drawing>
                <wp:inline distT="0" distB="0" distL="0" distR="0">
                  <wp:extent cx="871855" cy="1169670"/>
                  <wp:effectExtent l="19050" t="0" r="4445" b="0"/>
                  <wp:docPr id="12" name="图片 12" descr="C:\Documents and Settings\caitan\桌面\图片\QQ截图201410271435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caitan\桌面\图片\QQ截图201410271435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DB0" w:rsidRPr="00D922D9" w:rsidTr="00F53F9B">
        <w:trPr>
          <w:trHeight w:val="170"/>
          <w:tblCellSpacing w:w="0" w:type="dxa"/>
          <w:jc w:val="center"/>
        </w:trPr>
        <w:tc>
          <w:tcPr>
            <w:tcW w:w="3431" w:type="dxa"/>
            <w:gridSpan w:val="2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710970" w:rsidRDefault="009B605C" w:rsidP="00F53F9B">
            <w:pPr>
              <w:spacing w:line="360" w:lineRule="auto"/>
              <w:ind w:rightChars="130" w:right="273"/>
              <w:rPr>
                <w:rFonts w:ascii="宋体" w:hAnsi="宋体"/>
                <w:color w:val="404040" w:themeColor="text1" w:themeTint="BF"/>
                <w:szCs w:val="21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出生</w:t>
            </w:r>
            <w:r w:rsidR="00134C74">
              <w:rPr>
                <w:rFonts w:ascii="宋体" w:hAnsi="宋体" w:hint="eastAsia"/>
                <w:color w:val="404040" w:themeColor="text1" w:themeTint="BF"/>
                <w:szCs w:val="21"/>
              </w:rPr>
              <w:t>年月</w:t>
            </w: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：</w:t>
            </w:r>
            <w:r w:rsidR="003C20E9"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1992-04</w:t>
            </w:r>
            <w:r w:rsidR="004F56DC"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-</w:t>
            </w:r>
            <w:r w:rsidR="003C20E9"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07</w:t>
            </w:r>
          </w:p>
        </w:tc>
        <w:tc>
          <w:tcPr>
            <w:tcW w:w="4156" w:type="dxa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710970" w:rsidRDefault="00C4389A" w:rsidP="00134C74">
            <w:pPr>
              <w:spacing w:line="360" w:lineRule="auto"/>
              <w:ind w:rightChars="130" w:right="273" w:firstLineChars="50" w:firstLine="105"/>
              <w:rPr>
                <w:rFonts w:ascii="宋体" w:hAnsi="宋体"/>
                <w:color w:val="404040" w:themeColor="text1" w:themeTint="BF"/>
                <w:szCs w:val="21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民 </w:t>
            </w:r>
            <w:r w:rsidR="00134C74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  </w:t>
            </w: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 </w:t>
            </w:r>
            <w:r w:rsidR="003C20E9"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族：汉</w:t>
            </w: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族</w:t>
            </w:r>
          </w:p>
        </w:tc>
        <w:tc>
          <w:tcPr>
            <w:tcW w:w="1930" w:type="dxa"/>
            <w:vMerge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D922D9" w:rsidRDefault="009B605C" w:rsidP="00F53F9B">
            <w:pPr>
              <w:spacing w:line="300" w:lineRule="exact"/>
              <w:ind w:rightChars="130" w:right="273"/>
              <w:rPr>
                <w:rFonts w:ascii="宋体" w:hAnsi="宋体" w:hint="eastAsia"/>
                <w:color w:val="333333"/>
              </w:rPr>
            </w:pPr>
          </w:p>
        </w:tc>
      </w:tr>
      <w:tr w:rsidR="005A7DB0" w:rsidRPr="00D922D9" w:rsidTr="00F53F9B">
        <w:trPr>
          <w:trHeight w:val="170"/>
          <w:tblCellSpacing w:w="0" w:type="dxa"/>
          <w:jc w:val="center"/>
        </w:trPr>
        <w:tc>
          <w:tcPr>
            <w:tcW w:w="3431" w:type="dxa"/>
            <w:gridSpan w:val="2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710970" w:rsidRDefault="009B605C" w:rsidP="00F53F9B">
            <w:pPr>
              <w:spacing w:line="360" w:lineRule="auto"/>
              <w:ind w:rightChars="130" w:right="273"/>
              <w:rPr>
                <w:rFonts w:ascii="宋体" w:hAnsi="宋体"/>
                <w:color w:val="404040" w:themeColor="text1" w:themeTint="BF"/>
                <w:szCs w:val="21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性</w:t>
            </w:r>
            <w:r w:rsidRPr="00710970">
              <w:rPr>
                <w:rFonts w:ascii="宋体" w:hAnsi="宋体"/>
                <w:color w:val="404040" w:themeColor="text1" w:themeTint="BF"/>
                <w:szCs w:val="21"/>
              </w:rPr>
              <w:t xml:space="preserve"> </w:t>
            </w: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 </w:t>
            </w:r>
            <w:r w:rsidR="00134C74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  </w:t>
            </w:r>
            <w:r w:rsidR="003441FE"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别：</w:t>
            </w:r>
            <w:r w:rsidR="00134C74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 </w:t>
            </w:r>
            <w:r w:rsidR="003441FE"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>男</w:t>
            </w:r>
          </w:p>
        </w:tc>
        <w:tc>
          <w:tcPr>
            <w:tcW w:w="4156" w:type="dxa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710970" w:rsidRDefault="003C20E9" w:rsidP="00134C74">
            <w:pPr>
              <w:spacing w:line="360" w:lineRule="auto"/>
              <w:ind w:rightChars="130" w:right="273" w:firstLineChars="50" w:firstLine="105"/>
              <w:rPr>
                <w:rFonts w:ascii="宋体" w:hAnsi="宋体"/>
                <w:color w:val="404040" w:themeColor="text1" w:themeTint="BF"/>
                <w:szCs w:val="21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学 </w:t>
            </w:r>
            <w:r w:rsidR="00134C74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  </w:t>
            </w:r>
            <w:r w:rsidRPr="00710970">
              <w:rPr>
                <w:rFonts w:ascii="宋体" w:hAnsi="宋体" w:hint="eastAsia"/>
                <w:color w:val="404040" w:themeColor="text1" w:themeTint="BF"/>
                <w:szCs w:val="21"/>
              </w:rPr>
              <w:t xml:space="preserve"> 历：本科</w:t>
            </w:r>
          </w:p>
        </w:tc>
        <w:tc>
          <w:tcPr>
            <w:tcW w:w="1930" w:type="dxa"/>
            <w:vMerge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D922D9" w:rsidRDefault="009B605C" w:rsidP="00F53F9B">
            <w:pPr>
              <w:spacing w:line="300" w:lineRule="exact"/>
              <w:ind w:rightChars="130" w:right="273"/>
              <w:rPr>
                <w:rFonts w:ascii="宋体" w:hAnsi="宋体" w:hint="eastAsia"/>
                <w:color w:val="333333"/>
              </w:rPr>
            </w:pPr>
          </w:p>
        </w:tc>
      </w:tr>
      <w:tr w:rsidR="005A7DB0" w:rsidRPr="00D922D9" w:rsidTr="00F53F9B">
        <w:trPr>
          <w:trHeight w:val="170"/>
          <w:tblCellSpacing w:w="0" w:type="dxa"/>
          <w:jc w:val="center"/>
        </w:trPr>
        <w:tc>
          <w:tcPr>
            <w:tcW w:w="7587" w:type="dxa"/>
            <w:gridSpan w:val="3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710970" w:rsidRDefault="004F56DC" w:rsidP="00152C39">
            <w:pPr>
              <w:rPr>
                <w:rFonts w:asciiTheme="minorEastAsia" w:hAnsiTheme="minorEastAsia" w:hint="eastAsia"/>
                <w:color w:val="404040" w:themeColor="text1" w:themeTint="BF"/>
                <w:szCs w:val="21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现居</w:t>
            </w:r>
            <w:r w:rsidR="009B605C"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地址：</w:t>
            </w:r>
            <w:r w:rsidR="00152C39" w:rsidRPr="00710970">
              <w:rPr>
                <w:rFonts w:asciiTheme="minorEastAsia" w:hAnsiTheme="minorEastAsia" w:hint="eastAsia"/>
                <w:color w:val="404040" w:themeColor="text1" w:themeTint="BF"/>
                <w:szCs w:val="21"/>
              </w:rPr>
              <w:t>北京市小圈区小圈路598弄85号</w:t>
            </w:r>
          </w:p>
          <w:p w:rsidR="00152C39" w:rsidRPr="00710970" w:rsidRDefault="00152C39" w:rsidP="00152C39">
            <w:pPr>
              <w:rPr>
                <w:rFonts w:asciiTheme="minorEastAsia" w:hAnsiTheme="minorEastAsia" w:hint="eastAsia"/>
                <w:color w:val="404040" w:themeColor="text1" w:themeTint="BF"/>
                <w:szCs w:val="21"/>
              </w:rPr>
            </w:pPr>
          </w:p>
        </w:tc>
        <w:tc>
          <w:tcPr>
            <w:tcW w:w="1930" w:type="dxa"/>
            <w:vMerge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D922D9" w:rsidRDefault="009B605C" w:rsidP="00F53F9B">
            <w:pPr>
              <w:spacing w:line="300" w:lineRule="exact"/>
              <w:ind w:rightChars="130" w:right="273"/>
              <w:rPr>
                <w:rFonts w:ascii="宋体" w:hAnsi="宋体" w:hint="eastAsia"/>
                <w:color w:val="333333"/>
              </w:rPr>
            </w:pPr>
          </w:p>
        </w:tc>
      </w:tr>
      <w:tr w:rsidR="009B605C" w:rsidRPr="00D922D9" w:rsidTr="00F53F9B">
        <w:trPr>
          <w:trHeight w:val="170"/>
          <w:tblCellSpacing w:w="0" w:type="dxa"/>
          <w:jc w:val="center"/>
        </w:trPr>
        <w:tc>
          <w:tcPr>
            <w:tcW w:w="9517" w:type="dxa"/>
            <w:gridSpan w:val="4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710970" w:rsidRDefault="009B605C" w:rsidP="00F53F9B">
            <w:pPr>
              <w:spacing w:line="360" w:lineRule="auto"/>
              <w:ind w:rightChars="130" w:right="273"/>
              <w:rPr>
                <w:rFonts w:ascii="宋体" w:hAnsi="宋体" w:hint="eastAsia"/>
                <w:b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b/>
                <w:color w:val="404040" w:themeColor="text1" w:themeTint="BF"/>
                <w:sz w:val="24"/>
              </w:rPr>
              <w:t>教育背景</w:t>
            </w:r>
          </w:p>
          <w:p w:rsidR="00F81109" w:rsidRPr="00D922D9" w:rsidRDefault="00134C74" w:rsidP="00F53F9B">
            <w:pPr>
              <w:spacing w:line="360" w:lineRule="auto"/>
              <w:ind w:rightChars="130" w:right="273"/>
              <w:rPr>
                <w:rFonts w:ascii="宋体" w:hAnsi="宋体" w:hint="eastAsia"/>
                <w:color w:val="333333"/>
              </w:rPr>
            </w:pPr>
            <w:r>
              <w:rPr>
                <w:rFonts w:ascii="宋体" w:hAnsi="宋体"/>
                <w:b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901055" cy="42545"/>
                  <wp:effectExtent l="19050" t="0" r="4445" b="0"/>
                  <wp:docPr id="49" name="图片 49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4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05C" w:rsidRPr="00710970" w:rsidTr="00106566">
        <w:trPr>
          <w:trHeight w:val="170"/>
          <w:tblCellSpacing w:w="0" w:type="dxa"/>
          <w:jc w:val="center"/>
        </w:trPr>
        <w:tc>
          <w:tcPr>
            <w:tcW w:w="2207" w:type="dxa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9B605C" w:rsidRPr="00710970" w:rsidRDefault="004F56DC" w:rsidP="00F53F9B">
            <w:pPr>
              <w:spacing w:line="360" w:lineRule="auto"/>
              <w:ind w:rightChars="130" w:right="273"/>
              <w:rPr>
                <w:rFonts w:ascii="宋体" w:hAnsi="宋体" w:hint="eastAsia"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2011</w:t>
            </w:r>
            <w:r w:rsidR="009B605C"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.9-20</w:t>
            </w: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15</w:t>
            </w:r>
            <w:r w:rsidR="009B605C"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.6</w:t>
            </w:r>
          </w:p>
        </w:tc>
        <w:tc>
          <w:tcPr>
            <w:tcW w:w="7310" w:type="dxa"/>
            <w:gridSpan w:val="3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710970" w:rsidRPr="00710970" w:rsidRDefault="00152C39" w:rsidP="00F53F9B">
            <w:pPr>
              <w:spacing w:line="360" w:lineRule="auto"/>
              <w:ind w:rightChars="130" w:right="273"/>
              <w:rPr>
                <w:rFonts w:ascii="宋体" w:hAnsi="宋体" w:cs="宋体" w:hint="eastAsia"/>
                <w:color w:val="404040" w:themeColor="text1" w:themeTint="BF"/>
                <w:kern w:val="0"/>
                <w:sz w:val="10"/>
                <w:szCs w:val="10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职业圈</w:t>
            </w:r>
            <w:r w:rsidR="004F56DC"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大学</w:t>
            </w:r>
            <w:r w:rsidR="009A1081"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----</w:t>
            </w:r>
            <w:r w:rsidRPr="00710970">
              <w:rPr>
                <w:rFonts w:ascii="宋体" w:hAnsi="宋体" w:cs="宋体" w:hint="eastAsia"/>
                <w:color w:val="404040" w:themeColor="text1" w:themeTint="BF"/>
                <w:kern w:val="0"/>
                <w:sz w:val="24"/>
              </w:rPr>
              <w:t>信息安全专业</w:t>
            </w:r>
          </w:p>
        </w:tc>
      </w:tr>
      <w:tr w:rsidR="00710970" w:rsidRPr="00D922D9" w:rsidTr="00DF3F77">
        <w:trPr>
          <w:trHeight w:val="170"/>
          <w:tblCellSpacing w:w="0" w:type="dxa"/>
          <w:jc w:val="center"/>
        </w:trPr>
        <w:tc>
          <w:tcPr>
            <w:tcW w:w="9517" w:type="dxa"/>
            <w:gridSpan w:val="4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710970" w:rsidRDefault="00710970" w:rsidP="00DF3F77">
            <w:pPr>
              <w:spacing w:line="300" w:lineRule="exact"/>
              <w:ind w:rightChars="130" w:right="273"/>
              <w:rPr>
                <w:rFonts w:ascii="宋体" w:hAnsi="宋体" w:hint="eastAsia"/>
                <w:b/>
                <w:color w:val="404040" w:themeColor="text1" w:themeTint="BF"/>
                <w:sz w:val="10"/>
                <w:szCs w:val="10"/>
              </w:rPr>
            </w:pPr>
          </w:p>
          <w:p w:rsidR="00710970" w:rsidRPr="00710970" w:rsidRDefault="00710970" w:rsidP="00DF3F77">
            <w:pPr>
              <w:spacing w:line="300" w:lineRule="exact"/>
              <w:ind w:rightChars="130" w:right="273"/>
              <w:rPr>
                <w:rFonts w:ascii="宋体" w:hAnsi="宋体" w:hint="eastAsia"/>
                <w:b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b/>
                <w:color w:val="404040" w:themeColor="text1" w:themeTint="BF"/>
                <w:sz w:val="24"/>
              </w:rPr>
              <w:t>外语水平</w:t>
            </w:r>
          </w:p>
          <w:p w:rsidR="00710970" w:rsidRPr="00D922D9" w:rsidRDefault="00134C74" w:rsidP="00DF3F77">
            <w:pPr>
              <w:spacing w:line="300" w:lineRule="exact"/>
              <w:ind w:rightChars="130" w:right="273"/>
              <w:rPr>
                <w:rFonts w:ascii="宋体" w:hAnsi="宋体" w:hint="eastAsia"/>
                <w:b/>
                <w:color w:val="333333"/>
                <w:sz w:val="24"/>
              </w:rPr>
            </w:pPr>
            <w:r>
              <w:rPr>
                <w:rFonts w:ascii="宋体" w:hAnsi="宋体"/>
                <w:b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901055" cy="42545"/>
                  <wp:effectExtent l="19050" t="0" r="4445" b="0"/>
                  <wp:docPr id="40" name="图片 40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4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970" w:rsidRPr="00C4389A" w:rsidTr="00DF3F77">
        <w:trPr>
          <w:trHeight w:val="155"/>
          <w:tblCellSpacing w:w="0" w:type="dxa"/>
          <w:jc w:val="center"/>
        </w:trPr>
        <w:tc>
          <w:tcPr>
            <w:tcW w:w="9517" w:type="dxa"/>
            <w:gridSpan w:val="4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710970" w:rsidRPr="00710970" w:rsidRDefault="00710970" w:rsidP="00710970">
            <w:pPr>
              <w:pStyle w:val="a9"/>
              <w:numPr>
                <w:ilvl w:val="0"/>
                <w:numId w:val="2"/>
              </w:numPr>
              <w:ind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通过CET4和CET6，良好的听说读写能力，能阅读技术类文档资料。</w:t>
            </w:r>
          </w:p>
        </w:tc>
      </w:tr>
      <w:tr w:rsidR="009B605C" w:rsidRPr="00D922D9" w:rsidTr="00F53F9B">
        <w:trPr>
          <w:trHeight w:val="170"/>
          <w:tblCellSpacing w:w="0" w:type="dxa"/>
          <w:jc w:val="center"/>
        </w:trPr>
        <w:tc>
          <w:tcPr>
            <w:tcW w:w="9517" w:type="dxa"/>
            <w:gridSpan w:val="4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710970" w:rsidRDefault="00710970" w:rsidP="00F53F9B">
            <w:pPr>
              <w:spacing w:line="300" w:lineRule="auto"/>
              <w:ind w:rightChars="130" w:right="273"/>
              <w:rPr>
                <w:rFonts w:ascii="宋体" w:hAnsi="宋体" w:hint="eastAsia"/>
                <w:b/>
                <w:color w:val="404040" w:themeColor="text1" w:themeTint="BF"/>
                <w:sz w:val="10"/>
                <w:szCs w:val="10"/>
              </w:rPr>
            </w:pPr>
          </w:p>
          <w:p w:rsidR="009B605C" w:rsidRPr="00710970" w:rsidRDefault="00152C39" w:rsidP="00F53F9B">
            <w:pPr>
              <w:spacing w:line="300" w:lineRule="auto"/>
              <w:ind w:rightChars="130" w:right="273"/>
              <w:rPr>
                <w:rFonts w:ascii="宋体" w:hAnsi="宋体" w:hint="eastAsia"/>
                <w:b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b/>
                <w:color w:val="404040" w:themeColor="text1" w:themeTint="BF"/>
                <w:sz w:val="24"/>
              </w:rPr>
              <w:t>实践经历</w:t>
            </w:r>
          </w:p>
          <w:p w:rsidR="00F81109" w:rsidRPr="00D922D9" w:rsidRDefault="00134C74" w:rsidP="00F53F9B">
            <w:pPr>
              <w:spacing w:line="300" w:lineRule="auto"/>
              <w:ind w:rightChars="130" w:right="273"/>
              <w:rPr>
                <w:rFonts w:ascii="宋体" w:hAnsi="宋体" w:hint="eastAsia"/>
                <w:b/>
                <w:color w:val="333333"/>
                <w:sz w:val="24"/>
              </w:rPr>
            </w:pPr>
            <w:r>
              <w:rPr>
                <w:rFonts w:ascii="宋体" w:hAnsi="宋体"/>
                <w:b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901055" cy="42545"/>
                  <wp:effectExtent l="19050" t="0" r="4445" b="0"/>
                  <wp:docPr id="4" name="图片 4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4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55A" w:rsidRPr="00D922D9" w:rsidTr="00F53F9B">
        <w:trPr>
          <w:trHeight w:val="170"/>
          <w:tblCellSpacing w:w="0" w:type="dxa"/>
          <w:jc w:val="center"/>
        </w:trPr>
        <w:tc>
          <w:tcPr>
            <w:tcW w:w="9517" w:type="dxa"/>
            <w:gridSpan w:val="4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152C39" w:rsidRPr="00710970" w:rsidRDefault="00152C39" w:rsidP="00152C39">
            <w:pPr>
              <w:pStyle w:val="a9"/>
              <w:numPr>
                <w:ilvl w:val="0"/>
                <w:numId w:val="2"/>
              </w:numPr>
              <w:ind w:left="360"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 xml:space="preserve">大学期间积极参与项目开发，曾用开发过小型进销存管理系统(VB+SQL)，学生选课系统（Visual C++ + SQL），积累了丰富的项目开发经验； </w:t>
            </w:r>
          </w:p>
          <w:p w:rsidR="00152C39" w:rsidRPr="00710970" w:rsidRDefault="00152C39" w:rsidP="00152C39">
            <w:pPr>
              <w:pStyle w:val="a9"/>
              <w:numPr>
                <w:ilvl w:val="0"/>
                <w:numId w:val="2"/>
              </w:numPr>
              <w:ind w:left="360"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</w:rPr>
            </w:pPr>
            <w:r w:rsidRPr="00710970">
              <w:rPr>
                <w:rFonts w:ascii="Times New Roman" w:hAnsi="Times New Roman"/>
                <w:color w:val="404040" w:themeColor="text1" w:themeTint="BF"/>
                <w:sz w:val="24"/>
              </w:rPr>
              <w:t>2007</w:t>
            </w:r>
            <w:r w:rsidRPr="00710970">
              <w:rPr>
                <w:rFonts w:ascii="Times New Roman" w:hAnsi="Times New Roman"/>
                <w:color w:val="404040" w:themeColor="text1" w:themeTint="BF"/>
                <w:sz w:val="24"/>
              </w:rPr>
              <w:t>年</w:t>
            </w:r>
            <w:r w:rsidRPr="00710970">
              <w:rPr>
                <w:rFonts w:ascii="Verdana" w:hAnsi="Verdana"/>
                <w:color w:val="404040" w:themeColor="text1" w:themeTint="BF"/>
                <w:sz w:val="24"/>
              </w:rPr>
              <w:t>加入哈尔滨工业大学微软</w:t>
            </w:r>
            <w:r w:rsidRPr="00710970">
              <w:rPr>
                <w:rFonts w:ascii="Verdana" w:hAnsi="Verdana" w:hint="eastAsia"/>
                <w:color w:val="404040" w:themeColor="text1" w:themeTint="BF"/>
                <w:sz w:val="24"/>
              </w:rPr>
              <w:t>创新</w:t>
            </w:r>
            <w:r w:rsidRPr="00710970">
              <w:rPr>
                <w:rFonts w:ascii="Verdana" w:hAnsi="Verdana"/>
                <w:color w:val="404040" w:themeColor="text1" w:themeTint="BF"/>
                <w:sz w:val="24"/>
              </w:rPr>
              <w:t>俱乐部，</w:t>
            </w:r>
            <w:r w:rsidRPr="00710970">
              <w:rPr>
                <w:rFonts w:ascii="Verdana" w:hAnsi="Verdana" w:hint="eastAsia"/>
                <w:color w:val="404040" w:themeColor="text1" w:themeTint="BF"/>
                <w:sz w:val="24"/>
              </w:rPr>
              <w:t>担任网络小组负责人，小组核心技术人员，参与学校各院系的网站制作，培养了团队协作能力，小组盈利</w:t>
            </w:r>
            <w:r w:rsidRPr="00710970">
              <w:rPr>
                <w:rFonts w:ascii="Verdana" w:hAnsi="Verdana" w:hint="eastAsia"/>
                <w:color w:val="404040" w:themeColor="text1" w:themeTint="BF"/>
                <w:sz w:val="24"/>
              </w:rPr>
              <w:t>5000</w:t>
            </w:r>
            <w:r w:rsidRPr="00710970">
              <w:rPr>
                <w:rFonts w:ascii="Verdana" w:hAnsi="Verdana" w:hint="eastAsia"/>
                <w:color w:val="404040" w:themeColor="text1" w:themeTint="BF"/>
                <w:sz w:val="24"/>
              </w:rPr>
              <w:t>多元</w:t>
            </w: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；</w:t>
            </w:r>
          </w:p>
          <w:p w:rsidR="00152C39" w:rsidRPr="00710970" w:rsidRDefault="00152C39" w:rsidP="00152C39">
            <w:pPr>
              <w:pStyle w:val="a9"/>
              <w:numPr>
                <w:ilvl w:val="0"/>
                <w:numId w:val="2"/>
              </w:numPr>
              <w:ind w:left="360"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2008年暑假，参加了去大连东软集团的社会实践，并担任社会实践团（10人）团长，全程负责团队的各项工作，通过和公司人员的交流与学习中，对IT行业的工作有了更深入的了解；</w:t>
            </w:r>
          </w:p>
          <w:p w:rsidR="00152C39" w:rsidRPr="00710970" w:rsidRDefault="00152C39" w:rsidP="00152C39">
            <w:pPr>
              <w:pStyle w:val="a9"/>
              <w:numPr>
                <w:ilvl w:val="0"/>
                <w:numId w:val="2"/>
              </w:numPr>
              <w:spacing w:afterLines="50"/>
              <w:ind w:left="358"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2009年8月，和同学共同开发了B</w:t>
            </w: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10970">
                <w:rPr>
                  <w:rFonts w:ascii="宋体" w:hAnsi="宋体" w:hint="eastAsia"/>
                  <w:color w:val="404040" w:themeColor="text1" w:themeTint="BF"/>
                  <w:sz w:val="24"/>
                </w:rPr>
                <w:t>2C</w:t>
              </w:r>
            </w:smartTag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城市电子商务系统，</w:t>
            </w:r>
            <w:r w:rsidRPr="00710970">
              <w:rPr>
                <w:rFonts w:hint="eastAsia"/>
                <w:color w:val="404040" w:themeColor="text1" w:themeTint="BF"/>
                <w:sz w:val="24"/>
                <w:szCs w:val="24"/>
              </w:rPr>
              <w:t>前期主要负责需求分析和撰写开发规范的部分工作，后期协助测试人员完成了部分系统功能的测试任务，并参与撰写运维规范的部分工作，</w:t>
            </w: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锻炼了独立承担完成任务的能力；</w:t>
            </w:r>
          </w:p>
          <w:p w:rsidR="00710970" w:rsidRPr="00710970" w:rsidRDefault="00152C39" w:rsidP="00710970">
            <w:pPr>
              <w:pStyle w:val="a9"/>
              <w:numPr>
                <w:ilvl w:val="0"/>
                <w:numId w:val="2"/>
              </w:numPr>
              <w:spacing w:afterLines="50"/>
              <w:ind w:left="358"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2009年9月，去青岛软件园参加实习，进行java的初步学习，了解了很多现阶段前沿IT开发技术。</w:t>
            </w:r>
          </w:p>
          <w:p w:rsidR="00A6555A" w:rsidRPr="00710970" w:rsidRDefault="00152C39" w:rsidP="00F53F9B">
            <w:pPr>
              <w:spacing w:line="360" w:lineRule="auto"/>
              <w:ind w:rightChars="130" w:right="273"/>
              <w:rPr>
                <w:rFonts w:hint="eastAsia"/>
                <w:b/>
                <w:color w:val="404040" w:themeColor="text1" w:themeTint="BF"/>
                <w:sz w:val="24"/>
              </w:rPr>
            </w:pPr>
            <w:r w:rsidRPr="00710970">
              <w:rPr>
                <w:rFonts w:hint="eastAsia"/>
                <w:b/>
                <w:color w:val="404040" w:themeColor="text1" w:themeTint="BF"/>
                <w:sz w:val="24"/>
              </w:rPr>
              <w:t>专业技能</w:t>
            </w:r>
          </w:p>
          <w:p w:rsidR="00F81109" w:rsidRPr="00D922D9" w:rsidRDefault="00134C74" w:rsidP="00F53F9B">
            <w:pPr>
              <w:spacing w:line="360" w:lineRule="auto"/>
              <w:ind w:rightChars="130" w:right="273"/>
              <w:rPr>
                <w:rFonts w:ascii="宋体" w:hAnsi="宋体" w:hint="eastAsia"/>
                <w:b/>
                <w:color w:val="333333"/>
                <w:sz w:val="24"/>
              </w:rPr>
            </w:pPr>
            <w:r>
              <w:rPr>
                <w:rFonts w:ascii="宋体" w:hAnsi="宋体"/>
                <w:b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901055" cy="42545"/>
                  <wp:effectExtent l="19050" t="0" r="4445" b="0"/>
                  <wp:docPr id="5" name="图片 5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4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55A" w:rsidRPr="00D922D9" w:rsidTr="00F53F9B">
        <w:trPr>
          <w:trHeight w:val="170"/>
          <w:tblCellSpacing w:w="0" w:type="dxa"/>
          <w:jc w:val="center"/>
        </w:trPr>
        <w:tc>
          <w:tcPr>
            <w:tcW w:w="9517" w:type="dxa"/>
            <w:gridSpan w:val="4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152C39" w:rsidRPr="00710970" w:rsidRDefault="00152C39" w:rsidP="00152C39">
            <w:pPr>
              <w:pStyle w:val="a9"/>
              <w:numPr>
                <w:ilvl w:val="0"/>
                <w:numId w:val="2"/>
              </w:numPr>
              <w:ind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能够熟练使用Microsoft office和WPS office办公软件，如Word、Excel等；</w:t>
            </w:r>
          </w:p>
          <w:p w:rsidR="00152C39" w:rsidRPr="00710970" w:rsidRDefault="00152C39" w:rsidP="00152C39">
            <w:pPr>
              <w:pStyle w:val="a9"/>
              <w:numPr>
                <w:ilvl w:val="0"/>
                <w:numId w:val="2"/>
              </w:numPr>
              <w:ind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对软件工程有深入的了解，熟悉软件测试流程，掌握了</w:t>
            </w: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一些关于测试的基本原理和测试方法，如黑盒、白盒测试等，了解一些测试工具的使用，如LoadRunner和TestDirector；</w:t>
            </w:r>
          </w:p>
          <w:p w:rsidR="00152C39" w:rsidRPr="00710970" w:rsidRDefault="00152C39" w:rsidP="00152C39">
            <w:pPr>
              <w:pStyle w:val="a9"/>
              <w:numPr>
                <w:ilvl w:val="0"/>
                <w:numId w:val="2"/>
              </w:numPr>
              <w:ind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掌握C/C++，用Visual C++ + SQL Server 2000开发过基于MFC的Windows应用软件，熟悉项目实施中的各个环节及任务分配；</w:t>
            </w:r>
          </w:p>
          <w:p w:rsidR="00152C39" w:rsidRPr="00710970" w:rsidRDefault="00152C39" w:rsidP="00152C39">
            <w:pPr>
              <w:pStyle w:val="a9"/>
              <w:numPr>
                <w:ilvl w:val="0"/>
                <w:numId w:val="2"/>
              </w:numPr>
              <w:ind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lastRenderedPageBreak/>
              <w:t>会用ASP+Access、Asp+SQL Server 2000开发一些商业网站、电子商务网站和基于B\S架构下的商业应用系统，如企业员工管理系统、企业进销存管理系统等</w:t>
            </w:r>
            <w:r w:rsidRPr="00710970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；</w:t>
            </w:r>
          </w:p>
          <w:p w:rsidR="00152C39" w:rsidRPr="00710970" w:rsidRDefault="00152C39" w:rsidP="00152C39">
            <w:pPr>
              <w:pStyle w:val="a9"/>
              <w:numPr>
                <w:ilvl w:val="0"/>
                <w:numId w:val="2"/>
              </w:numPr>
              <w:ind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通过对计算机网络、信息安全学、密码学等专业知识的学习，熟悉了各种网络攻击原理与手段，认识到网络信息安全的重要性。</w:t>
            </w:r>
          </w:p>
          <w:p w:rsidR="00A6555A" w:rsidRPr="00152C39" w:rsidRDefault="00A6555A" w:rsidP="00C4389A">
            <w:pPr>
              <w:ind w:rightChars="130" w:right="273" w:firstLineChars="200" w:firstLine="420"/>
              <w:textAlignment w:val="baseline"/>
              <w:rPr>
                <w:rFonts w:hint="eastAsia"/>
                <w:color w:val="333333"/>
                <w:szCs w:val="21"/>
              </w:rPr>
            </w:pPr>
          </w:p>
        </w:tc>
      </w:tr>
      <w:tr w:rsidR="00A6555A" w:rsidRPr="00D922D9" w:rsidTr="00F53F9B">
        <w:trPr>
          <w:trHeight w:val="170"/>
          <w:tblCellSpacing w:w="0" w:type="dxa"/>
          <w:jc w:val="center"/>
        </w:trPr>
        <w:tc>
          <w:tcPr>
            <w:tcW w:w="9517" w:type="dxa"/>
            <w:gridSpan w:val="4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EA3A69" w:rsidRPr="00710970" w:rsidRDefault="00152C39" w:rsidP="00EA3A69">
            <w:pPr>
              <w:spacing w:line="300" w:lineRule="exact"/>
              <w:ind w:rightChars="130" w:right="273"/>
              <w:rPr>
                <w:rFonts w:ascii="宋体" w:hAnsi="宋体" w:hint="eastAsia"/>
                <w:b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b/>
                <w:color w:val="404040" w:themeColor="text1" w:themeTint="BF"/>
                <w:sz w:val="24"/>
              </w:rPr>
              <w:lastRenderedPageBreak/>
              <w:t>兴趣爱好及</w:t>
            </w:r>
            <w:r w:rsidR="00710970" w:rsidRPr="00710970">
              <w:rPr>
                <w:rFonts w:ascii="宋体" w:hAnsi="宋体" w:hint="eastAsia"/>
                <w:b/>
                <w:color w:val="404040" w:themeColor="text1" w:themeTint="BF"/>
                <w:sz w:val="24"/>
              </w:rPr>
              <w:t>个人评价</w:t>
            </w:r>
          </w:p>
          <w:p w:rsidR="00F81109" w:rsidRPr="00D922D9" w:rsidRDefault="00134C74" w:rsidP="00F53F9B">
            <w:pPr>
              <w:spacing w:line="300" w:lineRule="exact"/>
              <w:ind w:rightChars="130" w:right="273"/>
              <w:rPr>
                <w:rFonts w:ascii="宋体" w:hAnsi="宋体" w:hint="eastAsia"/>
                <w:b/>
                <w:color w:val="333333"/>
                <w:sz w:val="24"/>
              </w:rPr>
            </w:pPr>
            <w:r>
              <w:rPr>
                <w:rFonts w:ascii="宋体" w:hAnsi="宋体"/>
                <w:b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901055" cy="42545"/>
                  <wp:effectExtent l="19050" t="0" r="4445" b="0"/>
                  <wp:docPr id="6" name="图片 6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055" cy="4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55A" w:rsidRPr="00D922D9" w:rsidTr="00F53F9B">
        <w:trPr>
          <w:trHeight w:val="170"/>
          <w:tblCellSpacing w:w="0" w:type="dxa"/>
          <w:jc w:val="center"/>
        </w:trPr>
        <w:tc>
          <w:tcPr>
            <w:tcW w:w="9517" w:type="dxa"/>
            <w:gridSpan w:val="4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:rsidR="00710970" w:rsidRPr="00710970" w:rsidRDefault="00710970" w:rsidP="00710970">
            <w:pPr>
              <w:pStyle w:val="a9"/>
              <w:numPr>
                <w:ilvl w:val="0"/>
                <w:numId w:val="2"/>
              </w:numPr>
              <w:ind w:left="360"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对软件有浓厚的兴趣，做软件如同做艺术，希望通过自己的努力让软件变得更加完美</w:t>
            </w: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；</w:t>
            </w:r>
          </w:p>
          <w:p w:rsidR="00710970" w:rsidRPr="00710970" w:rsidRDefault="00710970" w:rsidP="00710970">
            <w:pPr>
              <w:pStyle w:val="a9"/>
              <w:numPr>
                <w:ilvl w:val="0"/>
                <w:numId w:val="2"/>
              </w:numPr>
              <w:ind w:left="360"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热爱篮球，喜欢读书，渴望个人成长，想让自己的每一天都能够充实而精彩</w:t>
            </w: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；</w:t>
            </w:r>
          </w:p>
          <w:p w:rsidR="00710970" w:rsidRPr="00710970" w:rsidRDefault="00710970" w:rsidP="00710970">
            <w:pPr>
              <w:pStyle w:val="a9"/>
              <w:numPr>
                <w:ilvl w:val="0"/>
                <w:numId w:val="2"/>
              </w:numPr>
              <w:ind w:left="360" w:rightChars="-156" w:right="-328" w:firstLineChars="0"/>
              <w:rPr>
                <w:rFonts w:ascii="宋体" w:hAnsi="宋体" w:hint="eastAsia"/>
                <w:color w:val="404040" w:themeColor="text1" w:themeTint="BF"/>
                <w:sz w:val="24"/>
              </w:rPr>
            </w:pPr>
            <w:r w:rsidRPr="00710970">
              <w:rPr>
                <w:rFonts w:hint="eastAsia"/>
                <w:color w:val="404040" w:themeColor="text1" w:themeTint="BF"/>
                <w:sz w:val="24"/>
                <w:szCs w:val="24"/>
              </w:rPr>
              <w:t>坚韧乐观，相信“天生我才必有用”，总能以积极的态度迎接生命中的挑战</w:t>
            </w: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；</w:t>
            </w:r>
          </w:p>
          <w:p w:rsidR="0015138D" w:rsidRPr="00710970" w:rsidRDefault="00710970" w:rsidP="00710970">
            <w:pPr>
              <w:pStyle w:val="a9"/>
              <w:numPr>
                <w:ilvl w:val="0"/>
                <w:numId w:val="2"/>
              </w:numPr>
              <w:ind w:left="360" w:rightChars="-156" w:right="-328" w:firstLineChars="0"/>
              <w:rPr>
                <w:rFonts w:ascii="宋体" w:hAnsi="宋体" w:hint="eastAsia"/>
                <w:sz w:val="24"/>
                <w:szCs w:val="24"/>
              </w:rPr>
            </w:pPr>
            <w:r w:rsidRPr="00710970">
              <w:rPr>
                <w:rFonts w:ascii="宋体" w:hAnsi="宋体" w:hint="eastAsia"/>
                <w:color w:val="404040" w:themeColor="text1" w:themeTint="BF"/>
                <w:sz w:val="24"/>
              </w:rPr>
              <w:t>为人真诚守信，做事坚定执着，自信，具有很强的责任感，较强的再学习能力和逻辑分析能力；</w:t>
            </w:r>
          </w:p>
        </w:tc>
      </w:tr>
    </w:tbl>
    <w:p w:rsidR="009B605C" w:rsidRPr="00D922D9" w:rsidRDefault="009B605C" w:rsidP="00710970">
      <w:pPr>
        <w:ind w:rightChars="130" w:right="273"/>
        <w:rPr>
          <w:rFonts w:hint="eastAsia"/>
          <w:color w:val="333333"/>
          <w:sz w:val="18"/>
          <w:szCs w:val="18"/>
        </w:rPr>
      </w:pPr>
    </w:p>
    <w:sectPr w:rsidR="009B605C" w:rsidRPr="00D922D9" w:rsidSect="00134C74">
      <w:pgSz w:w="11907" w:h="16840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173" w:rsidRDefault="00651173">
      <w:r>
        <w:separator/>
      </w:r>
    </w:p>
  </w:endnote>
  <w:endnote w:type="continuationSeparator" w:id="1">
    <w:p w:rsidR="00651173" w:rsidRDefault="00651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173" w:rsidRDefault="00651173">
      <w:r>
        <w:separator/>
      </w:r>
    </w:p>
  </w:footnote>
  <w:footnote w:type="continuationSeparator" w:id="1">
    <w:p w:rsidR="00651173" w:rsidRDefault="00651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>
    <w:nsid w:val="14BD4652"/>
    <w:multiLevelType w:val="multilevel"/>
    <w:tmpl w:val="D2A80D02"/>
    <w:lvl w:ilvl="0">
      <w:start w:val="2005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74E"/>
    <w:rsid w:val="00024185"/>
    <w:rsid w:val="00024287"/>
    <w:rsid w:val="00032530"/>
    <w:rsid w:val="000340EE"/>
    <w:rsid w:val="000439FC"/>
    <w:rsid w:val="00047245"/>
    <w:rsid w:val="00056F92"/>
    <w:rsid w:val="00071641"/>
    <w:rsid w:val="00090CE2"/>
    <w:rsid w:val="000A62EF"/>
    <w:rsid w:val="000B1DD1"/>
    <w:rsid w:val="000C6435"/>
    <w:rsid w:val="000F12E2"/>
    <w:rsid w:val="00106566"/>
    <w:rsid w:val="0012431C"/>
    <w:rsid w:val="00134C74"/>
    <w:rsid w:val="0015138D"/>
    <w:rsid w:val="00152C39"/>
    <w:rsid w:val="00175F51"/>
    <w:rsid w:val="00181FFB"/>
    <w:rsid w:val="001F5E43"/>
    <w:rsid w:val="0020357C"/>
    <w:rsid w:val="0022530C"/>
    <w:rsid w:val="00254838"/>
    <w:rsid w:val="00276AB2"/>
    <w:rsid w:val="00283895"/>
    <w:rsid w:val="002D1B34"/>
    <w:rsid w:val="003010E0"/>
    <w:rsid w:val="0031083F"/>
    <w:rsid w:val="00315935"/>
    <w:rsid w:val="003441FE"/>
    <w:rsid w:val="003635FE"/>
    <w:rsid w:val="00371DCA"/>
    <w:rsid w:val="00377A28"/>
    <w:rsid w:val="003B71F5"/>
    <w:rsid w:val="003C1714"/>
    <w:rsid w:val="003C20E9"/>
    <w:rsid w:val="003D360F"/>
    <w:rsid w:val="00433C08"/>
    <w:rsid w:val="00483192"/>
    <w:rsid w:val="004A20CF"/>
    <w:rsid w:val="004C4C91"/>
    <w:rsid w:val="004E087E"/>
    <w:rsid w:val="004F56DC"/>
    <w:rsid w:val="0050369E"/>
    <w:rsid w:val="00530C22"/>
    <w:rsid w:val="005459CF"/>
    <w:rsid w:val="00566AFE"/>
    <w:rsid w:val="005A1405"/>
    <w:rsid w:val="005A6195"/>
    <w:rsid w:val="005A7DB0"/>
    <w:rsid w:val="00623C2D"/>
    <w:rsid w:val="00651173"/>
    <w:rsid w:val="0068314A"/>
    <w:rsid w:val="00692AE3"/>
    <w:rsid w:val="00710970"/>
    <w:rsid w:val="0072214E"/>
    <w:rsid w:val="00772CBD"/>
    <w:rsid w:val="007D78A2"/>
    <w:rsid w:val="00837437"/>
    <w:rsid w:val="00875A5A"/>
    <w:rsid w:val="00892F32"/>
    <w:rsid w:val="008977DA"/>
    <w:rsid w:val="008A44AF"/>
    <w:rsid w:val="00904BA5"/>
    <w:rsid w:val="00915842"/>
    <w:rsid w:val="00963131"/>
    <w:rsid w:val="009632AC"/>
    <w:rsid w:val="009A1081"/>
    <w:rsid w:val="009A23F6"/>
    <w:rsid w:val="009A4279"/>
    <w:rsid w:val="009B605C"/>
    <w:rsid w:val="009D1931"/>
    <w:rsid w:val="009F17C0"/>
    <w:rsid w:val="009F2B15"/>
    <w:rsid w:val="00A06FE8"/>
    <w:rsid w:val="00A6555A"/>
    <w:rsid w:val="00A710EA"/>
    <w:rsid w:val="00A73A50"/>
    <w:rsid w:val="00A75D80"/>
    <w:rsid w:val="00A82885"/>
    <w:rsid w:val="00AC62CD"/>
    <w:rsid w:val="00AD125D"/>
    <w:rsid w:val="00B06D29"/>
    <w:rsid w:val="00B10653"/>
    <w:rsid w:val="00B20BC1"/>
    <w:rsid w:val="00B248EC"/>
    <w:rsid w:val="00B94DC0"/>
    <w:rsid w:val="00BC015C"/>
    <w:rsid w:val="00BC58FC"/>
    <w:rsid w:val="00BC7BB3"/>
    <w:rsid w:val="00BD5609"/>
    <w:rsid w:val="00C04838"/>
    <w:rsid w:val="00C1149C"/>
    <w:rsid w:val="00C17CE4"/>
    <w:rsid w:val="00C34927"/>
    <w:rsid w:val="00C4389A"/>
    <w:rsid w:val="00C56E92"/>
    <w:rsid w:val="00C86DFD"/>
    <w:rsid w:val="00CB02A6"/>
    <w:rsid w:val="00CB1E14"/>
    <w:rsid w:val="00CB5CEC"/>
    <w:rsid w:val="00CC2FD7"/>
    <w:rsid w:val="00CE5866"/>
    <w:rsid w:val="00D22339"/>
    <w:rsid w:val="00D25824"/>
    <w:rsid w:val="00D922D9"/>
    <w:rsid w:val="00DB5A3E"/>
    <w:rsid w:val="00DF321B"/>
    <w:rsid w:val="00E66330"/>
    <w:rsid w:val="00E667D0"/>
    <w:rsid w:val="00E92883"/>
    <w:rsid w:val="00EA3A69"/>
    <w:rsid w:val="00F2353A"/>
    <w:rsid w:val="00F53DF8"/>
    <w:rsid w:val="00F53F9B"/>
    <w:rsid w:val="00F618E1"/>
    <w:rsid w:val="00F81109"/>
    <w:rsid w:val="00F941BB"/>
    <w:rsid w:val="00FE587D"/>
    <w:rsid w:val="00FF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  <o:rules v:ext="edit">
        <o:r id="V:Rule3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customStyle="1" w:styleId="1">
    <w:name w:val="样式1"/>
    <w:basedOn w:val="a"/>
    <w:pPr>
      <w:spacing w:line="300" w:lineRule="exact"/>
    </w:pPr>
    <w:rPr>
      <w:rFonts w:ascii="宋体" w:hAnsi="宋体"/>
      <w:color w:val="000080"/>
      <w:sz w:val="24"/>
    </w:rPr>
  </w:style>
  <w:style w:type="paragraph" w:styleId="a4">
    <w:name w:val="Body Text"/>
    <w:basedOn w:val="a"/>
    <w:pPr>
      <w:adjustRightInd w:val="0"/>
      <w:jc w:val="left"/>
      <w:textAlignment w:val="baseline"/>
    </w:pPr>
  </w:style>
  <w:style w:type="paragraph" w:styleId="a5">
    <w:name w:val="header"/>
    <w:basedOn w:val="a"/>
    <w:rsid w:val="00E92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E92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ocument Map"/>
    <w:basedOn w:val="a"/>
    <w:semiHidden/>
    <w:rsid w:val="00047245"/>
    <w:pPr>
      <w:shd w:val="clear" w:color="auto" w:fill="000080"/>
    </w:pPr>
  </w:style>
  <w:style w:type="table" w:styleId="a8">
    <w:name w:val="Table Grid"/>
    <w:basedOn w:val="a1"/>
    <w:rsid w:val="006831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reader-word-s1-9">
    <w:name w:val="reader-word-layer reader-word-s1-9"/>
    <w:basedOn w:val="a"/>
    <w:rsid w:val="004A20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5">
    <w:name w:val="reader-word-layer reader-word-s1-5"/>
    <w:basedOn w:val="a"/>
    <w:rsid w:val="004A20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qFormat/>
    <w:rsid w:val="00152C39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37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0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0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1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7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23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848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3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44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99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Pages>2</Pages>
  <Words>170</Words>
  <Characters>975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 职 简 历</dc:title>
  <dc:subject/>
  <dc:creator>番茄花园</dc:creator>
  <cp:keywords/>
  <dc:description/>
  <cp:lastModifiedBy>shi</cp:lastModifiedBy>
  <cp:revision>2</cp:revision>
  <cp:lastPrinted>2009-10-23T01:13:00Z</cp:lastPrinted>
  <dcterms:created xsi:type="dcterms:W3CDTF">2014-11-07T03:48:00Z</dcterms:created>
  <dcterms:modified xsi:type="dcterms:W3CDTF">2014-11-07T03:48:00Z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